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A207" w14:textId="77777777" w:rsidR="00FC0817" w:rsidRPr="007263ED" w:rsidRDefault="00FC0817" w:rsidP="00FC0817">
      <w:pPr>
        <w:pStyle w:val="Ahead"/>
      </w:pPr>
      <w:bookmarkStart w:id="0" w:name="_GoBack"/>
      <w:bookmarkEnd w:id="0"/>
      <w:r w:rsidRPr="007263ED">
        <w:t>Listening</w:t>
      </w:r>
    </w:p>
    <w:p w14:paraId="6439D9EE" w14:textId="64A08F96" w:rsidR="00FC0817" w:rsidRDefault="00FC0817" w:rsidP="00FC0817">
      <w:pPr>
        <w:pStyle w:val="Rubric"/>
      </w:pPr>
      <w:r w:rsidRPr="007263ED">
        <w:t>1</w:t>
      </w:r>
      <w:r>
        <w:tab/>
      </w:r>
      <w:r w:rsidR="00DF4CE9">
        <w:t>[</w:t>
      </w:r>
      <w:r w:rsidR="00044D01">
        <w:t>1.08</w:t>
      </w:r>
      <w:r w:rsidR="00DF4CE9">
        <w:t xml:space="preserve">] </w:t>
      </w:r>
      <w:r>
        <w:t>Listen to the conversation. Choose the correct answers.</w:t>
      </w:r>
      <w:r w:rsidRPr="00FC0817">
        <w:t xml:space="preserve"> </w:t>
      </w:r>
      <w:r w:rsidRPr="00FC0817">
        <w:rPr>
          <w:rStyle w:val="Marks"/>
        </w:rPr>
        <w:t>(10 marks)</w:t>
      </w:r>
    </w:p>
    <w:p w14:paraId="1A6A752D" w14:textId="5AC3C4D4" w:rsidR="00FC0817" w:rsidRPr="00FC0817" w:rsidRDefault="00B32B07" w:rsidP="00FC0817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F6145" wp14:editId="205CD773">
                <wp:simplePos x="0" y="0"/>
                <wp:positionH relativeFrom="column">
                  <wp:posOffset>1630680</wp:posOffset>
                </wp:positionH>
                <wp:positionV relativeFrom="paragraph">
                  <wp:posOffset>1270</wp:posOffset>
                </wp:positionV>
                <wp:extent cx="457200" cy="228600"/>
                <wp:effectExtent l="57150" t="38100" r="38100" b="952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*/ 318052 w 584200"/>
                            <a:gd name="T1" fmla="*/ 23078 h 254269"/>
                            <a:gd name="T2" fmla="*/ 9939 w 584200"/>
                            <a:gd name="T3" fmla="*/ 68749 h 254269"/>
                            <a:gd name="T4" fmla="*/ 0 w 584200"/>
                            <a:gd name="T5" fmla="*/ 103003 h 254269"/>
                            <a:gd name="T6" fmla="*/ 9939 w 584200"/>
                            <a:gd name="T7" fmla="*/ 160093 h 254269"/>
                            <a:gd name="T8" fmla="*/ 19878 w 584200"/>
                            <a:gd name="T9" fmla="*/ 194346 h 254269"/>
                            <a:gd name="T10" fmla="*/ 49696 w 584200"/>
                            <a:gd name="T11" fmla="*/ 205764 h 254269"/>
                            <a:gd name="T12" fmla="*/ 198783 w 584200"/>
                            <a:gd name="T13" fmla="*/ 228600 h 254269"/>
                            <a:gd name="T14" fmla="*/ 397565 w 584200"/>
                            <a:gd name="T15" fmla="*/ 217182 h 254269"/>
                            <a:gd name="T16" fmla="*/ 427383 w 584200"/>
                            <a:gd name="T17" fmla="*/ 205764 h 254269"/>
                            <a:gd name="T18" fmla="*/ 457200 w 584200"/>
                            <a:gd name="T19" fmla="*/ 137257 h 254269"/>
                            <a:gd name="T20" fmla="*/ 387626 w 584200"/>
                            <a:gd name="T21" fmla="*/ 34496 h 254269"/>
                            <a:gd name="T22" fmla="*/ 327991 w 584200"/>
                            <a:gd name="T23" fmla="*/ 11660 h 254269"/>
                            <a:gd name="T24" fmla="*/ 298174 w 584200"/>
                            <a:gd name="T25" fmla="*/ 242 h 254269"/>
                            <a:gd name="T26" fmla="*/ 218661 w 584200"/>
                            <a:gd name="T27" fmla="*/ 11660 h 254269"/>
                            <a:gd name="T28" fmla="*/ 188843 w 584200"/>
                            <a:gd name="T29" fmla="*/ 23078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4002" id="Freeform 4" o:spid="_x0000_s1026" style="position:absolute;margin-left:128.4pt;margin-top:.1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248910,20748;7778,61809;0,92605;7778,143931;15557,174726;38893,184992;155569,205522;311138,195257;334474,184992;357809,123401;303359,31014;256689,10483;233354,218;171126,10483;147790,20748" o:connectangles="0,0,0,0,0,0,0,0,0,0,0,0,0,0,0"/>
              </v:shape>
            </w:pict>
          </mc:Fallback>
        </mc:AlternateContent>
      </w:r>
      <w:r w:rsidR="00FC0817" w:rsidRPr="00FC0817">
        <w:tab/>
        <w:t xml:space="preserve">Simon started </w:t>
      </w:r>
      <w:r w:rsidR="00FC0817" w:rsidRPr="00FC0817">
        <w:rPr>
          <w:b/>
        </w:rPr>
        <w:t>a club / a band</w:t>
      </w:r>
      <w:r w:rsidR="00FC0817" w:rsidRPr="00FC0817">
        <w:t xml:space="preserve"> a month ago. </w:t>
      </w:r>
    </w:p>
    <w:p w14:paraId="011E008A" w14:textId="77777777" w:rsidR="00FC0817" w:rsidRPr="00FC0817" w:rsidRDefault="00FC0817" w:rsidP="00FC0817">
      <w:pPr>
        <w:pStyle w:val="Textnumbered0"/>
      </w:pPr>
      <w:r w:rsidRPr="00FC0817">
        <w:t>1</w:t>
      </w:r>
      <w:r w:rsidRPr="00FC0817">
        <w:tab/>
        <w:t xml:space="preserve">Simon and his band practice every </w:t>
      </w:r>
      <w:r w:rsidRPr="00FC0817">
        <w:rPr>
          <w:b/>
        </w:rPr>
        <w:t>evening / weekend</w:t>
      </w:r>
      <w:r w:rsidRPr="00FC0817">
        <w:t>.</w:t>
      </w:r>
    </w:p>
    <w:p w14:paraId="770762A8" w14:textId="77777777" w:rsidR="00FC0817" w:rsidRPr="00FC0817" w:rsidRDefault="00FC0817" w:rsidP="00FC0817">
      <w:pPr>
        <w:pStyle w:val="Textnumbered0"/>
      </w:pPr>
      <w:r w:rsidRPr="00FC0817">
        <w:t>2</w:t>
      </w:r>
      <w:r w:rsidRPr="00FC0817">
        <w:tab/>
        <w:t xml:space="preserve">Simon plays the </w:t>
      </w:r>
      <w:r w:rsidRPr="00FC0817">
        <w:rPr>
          <w:b/>
        </w:rPr>
        <w:t>bass / violin</w:t>
      </w:r>
      <w:r w:rsidRPr="00FC0817">
        <w:t>.</w:t>
      </w:r>
    </w:p>
    <w:p w14:paraId="7160AD88" w14:textId="77777777" w:rsidR="00FC0817" w:rsidRPr="00FC0817" w:rsidRDefault="00FC0817" w:rsidP="00FC0817">
      <w:pPr>
        <w:pStyle w:val="Textnumbered0"/>
      </w:pPr>
      <w:r w:rsidRPr="00FC0817">
        <w:t>3</w:t>
      </w:r>
      <w:r w:rsidRPr="00FC0817">
        <w:tab/>
        <w:t xml:space="preserve">Simon’s </w:t>
      </w:r>
      <w:r w:rsidRPr="00FC0817">
        <w:rPr>
          <w:b/>
        </w:rPr>
        <w:t>brother / sister</w:t>
      </w:r>
      <w:r w:rsidRPr="00FC0817">
        <w:t xml:space="preserve"> plays the keyboards.</w:t>
      </w:r>
    </w:p>
    <w:p w14:paraId="24EE325E" w14:textId="77777777" w:rsidR="00FC0817" w:rsidRPr="00FC0817" w:rsidRDefault="00FC0817" w:rsidP="00FC0817">
      <w:pPr>
        <w:pStyle w:val="Textnumbered0"/>
      </w:pPr>
      <w:r w:rsidRPr="00FC0817">
        <w:t>4</w:t>
      </w:r>
      <w:r w:rsidRPr="00FC0817">
        <w:tab/>
        <w:t xml:space="preserve">Andy plays the </w:t>
      </w:r>
      <w:r w:rsidRPr="00FC0817">
        <w:rPr>
          <w:b/>
        </w:rPr>
        <w:t>guitar / drums</w:t>
      </w:r>
      <w:r w:rsidRPr="00FC0817">
        <w:t>.</w:t>
      </w:r>
    </w:p>
    <w:p w14:paraId="610F12A5" w14:textId="77777777" w:rsidR="00FC0817" w:rsidRPr="00FC0817" w:rsidRDefault="00FC0817" w:rsidP="00FC0817">
      <w:pPr>
        <w:pStyle w:val="Textnumbered0"/>
      </w:pPr>
      <w:r w:rsidRPr="00FC0817">
        <w:t>5</w:t>
      </w:r>
      <w:r w:rsidRPr="00FC0817">
        <w:tab/>
        <w:t xml:space="preserve">Simon’s band plays </w:t>
      </w:r>
      <w:r w:rsidRPr="00FC0817">
        <w:rPr>
          <w:b/>
        </w:rPr>
        <w:t>hard rock / reggae</w:t>
      </w:r>
      <w:r w:rsidRPr="00FC0817">
        <w:t>.</w:t>
      </w:r>
    </w:p>
    <w:p w14:paraId="1A4B1D42" w14:textId="77777777" w:rsidR="00FC0817" w:rsidRPr="00FC0817" w:rsidRDefault="00FC0817" w:rsidP="00FC0817">
      <w:pPr>
        <w:pStyle w:val="Textnumbered0"/>
      </w:pPr>
      <w:r w:rsidRPr="00FC0817">
        <w:t>6</w:t>
      </w:r>
      <w:r w:rsidRPr="00FC0817">
        <w:tab/>
        <w:t xml:space="preserve">They </w:t>
      </w:r>
      <w:r w:rsidRPr="00FC0817">
        <w:rPr>
          <w:b/>
        </w:rPr>
        <w:t>are / aren’t</w:t>
      </w:r>
      <w:r w:rsidRPr="00FC0817">
        <w:t xml:space="preserve"> going to play a concert soon.</w:t>
      </w:r>
    </w:p>
    <w:p w14:paraId="4EAE343C" w14:textId="77777777" w:rsidR="00FC0817" w:rsidRPr="00FC0817" w:rsidRDefault="00FC0817" w:rsidP="00FC0817">
      <w:pPr>
        <w:pStyle w:val="Textnumbered0"/>
      </w:pPr>
      <w:r w:rsidRPr="00FC0817">
        <w:t>7</w:t>
      </w:r>
      <w:r w:rsidRPr="00FC0817">
        <w:tab/>
        <w:t xml:space="preserve">Simon’s band hasn’t got a </w:t>
      </w:r>
      <w:r w:rsidRPr="00FC0817">
        <w:rPr>
          <w:b/>
        </w:rPr>
        <w:t>singer / keyboard</w:t>
      </w:r>
      <w:r w:rsidRPr="00FC0817">
        <w:t xml:space="preserve"> </w:t>
      </w:r>
      <w:r w:rsidRPr="00FC0817">
        <w:rPr>
          <w:b/>
        </w:rPr>
        <w:t>player</w:t>
      </w:r>
      <w:r w:rsidRPr="00FC0817">
        <w:t xml:space="preserve"> at the moment.</w:t>
      </w:r>
    </w:p>
    <w:p w14:paraId="0C16B1AD" w14:textId="77777777" w:rsidR="00FC0817" w:rsidRPr="00FC0817" w:rsidRDefault="00FC0817" w:rsidP="00FC0817">
      <w:pPr>
        <w:pStyle w:val="Textnumbered0"/>
      </w:pPr>
      <w:r w:rsidRPr="00FC0817">
        <w:t>8</w:t>
      </w:r>
      <w:r w:rsidRPr="00FC0817">
        <w:tab/>
        <w:t xml:space="preserve">Karen can </w:t>
      </w:r>
      <w:r w:rsidRPr="00FC0817">
        <w:rPr>
          <w:b/>
        </w:rPr>
        <w:t>write songs / sing</w:t>
      </w:r>
      <w:r w:rsidRPr="00FC0817">
        <w:t>.</w:t>
      </w:r>
    </w:p>
    <w:p w14:paraId="5DAADF16" w14:textId="77777777" w:rsidR="00FC0817" w:rsidRPr="00FC0817" w:rsidRDefault="00FC0817" w:rsidP="00FC0817">
      <w:pPr>
        <w:pStyle w:val="Textnumbered0"/>
      </w:pPr>
      <w:r w:rsidRPr="00FC0817">
        <w:t>9</w:t>
      </w:r>
      <w:r w:rsidRPr="00FC0817">
        <w:tab/>
        <w:t xml:space="preserve">The band is practising </w:t>
      </w:r>
      <w:r w:rsidRPr="00FC0817">
        <w:rPr>
          <w:b/>
        </w:rPr>
        <w:t>next Sunday / this evening</w:t>
      </w:r>
      <w:r w:rsidRPr="00FC0817">
        <w:t>.</w:t>
      </w:r>
    </w:p>
    <w:p w14:paraId="7F3D3364" w14:textId="77777777" w:rsidR="00FC0817" w:rsidRPr="00FC0817" w:rsidRDefault="00FC0817" w:rsidP="00052599">
      <w:pPr>
        <w:pStyle w:val="Textnumbered2fig"/>
      </w:pPr>
      <w:r w:rsidRPr="00FC0817">
        <w:t>10</w:t>
      </w:r>
      <w:r w:rsidRPr="00FC0817">
        <w:tab/>
        <w:t xml:space="preserve">Simon thinks they won’t </w:t>
      </w:r>
      <w:r w:rsidRPr="00FC0817">
        <w:rPr>
          <w:b/>
        </w:rPr>
        <w:t>be famous / have fun</w:t>
      </w:r>
      <w:r w:rsidRPr="00FC0817">
        <w:t>.</w:t>
      </w:r>
    </w:p>
    <w:p w14:paraId="69E992D0" w14:textId="77777777" w:rsidR="00FC0817" w:rsidRPr="007263ED" w:rsidRDefault="00FC0817" w:rsidP="00FC0817">
      <w:pPr>
        <w:pStyle w:val="Ahead"/>
      </w:pPr>
      <w:r w:rsidRPr="007263ED">
        <w:t>Vocabulary</w:t>
      </w:r>
    </w:p>
    <w:p w14:paraId="40B22FC5" w14:textId="77777777" w:rsidR="00FC0817" w:rsidRPr="00FC0817" w:rsidRDefault="00FC0817" w:rsidP="00FC0817">
      <w:pPr>
        <w:pStyle w:val="Rubric"/>
        <w:rPr>
          <w:rStyle w:val="Marks"/>
        </w:rPr>
      </w:pPr>
      <w:r>
        <w:t>2</w:t>
      </w:r>
      <w:r w:rsidRPr="0045460F">
        <w:tab/>
      </w:r>
      <w:r>
        <w:t>Complete the words.</w:t>
      </w:r>
      <w:r w:rsidRPr="00FC0817">
        <w:t xml:space="preserve"> </w:t>
      </w:r>
      <w:r w:rsidRPr="00FC0817">
        <w:rPr>
          <w:rStyle w:val="Marks"/>
        </w:rPr>
        <w:t>(5 marks)</w:t>
      </w:r>
    </w:p>
    <w:p w14:paraId="0EDF7C39" w14:textId="77777777" w:rsidR="00FC0817" w:rsidRDefault="00FC0817" w:rsidP="00FC0817">
      <w:pPr>
        <w:pStyle w:val="Textnumbered0"/>
      </w:pPr>
      <w:r>
        <w:tab/>
        <w:t>The d</w:t>
      </w:r>
      <w:r w:rsidRPr="00FC0817">
        <w:rPr>
          <w:rStyle w:val="Handwriting"/>
          <w:u w:val="single"/>
        </w:rPr>
        <w:t>r</w:t>
      </w:r>
      <w:r w:rsidRPr="00FC0817">
        <w:rPr>
          <w:rStyle w:val="Handwriting"/>
        </w:rPr>
        <w:t xml:space="preserve"> </w:t>
      </w:r>
      <w:r w:rsidRPr="00FC0817">
        <w:rPr>
          <w:rStyle w:val="Handwriting"/>
          <w:u w:val="single"/>
        </w:rPr>
        <w:t>u</w:t>
      </w:r>
      <w:r w:rsidRPr="00FC0817">
        <w:rPr>
          <w:rStyle w:val="Handwriting"/>
        </w:rPr>
        <w:t xml:space="preserve"> </w:t>
      </w:r>
      <w:r w:rsidRPr="00FC0817">
        <w:rPr>
          <w:rStyle w:val="Handwriting"/>
          <w:u w:val="single"/>
        </w:rPr>
        <w:t>m</w:t>
      </w:r>
      <w:r w:rsidRPr="00F70A78">
        <w:t>s</w:t>
      </w:r>
      <w:r>
        <w:t xml:space="preserve"> in a band can be very loud.</w:t>
      </w:r>
    </w:p>
    <w:p w14:paraId="2EAD6083" w14:textId="77777777" w:rsidR="00FC0817" w:rsidRDefault="00FC0817" w:rsidP="00FC0817">
      <w:pPr>
        <w:pStyle w:val="Textnumbered0"/>
      </w:pPr>
      <w:r>
        <w:t>1</w:t>
      </w:r>
      <w:r>
        <w:tab/>
        <w:t>The l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 w:rsidRPr="00F70A78">
        <w:t>s</w:t>
      </w:r>
      <w:r>
        <w:t xml:space="preserve"> are the words of a song.</w:t>
      </w:r>
    </w:p>
    <w:p w14:paraId="4C5C5835" w14:textId="77777777" w:rsidR="00FC0817" w:rsidRDefault="00FC0817" w:rsidP="00FC0817">
      <w:pPr>
        <w:pStyle w:val="Textnumbered0"/>
      </w:pPr>
      <w:r>
        <w:t>2</w:t>
      </w:r>
      <w:r>
        <w:tab/>
        <w:t>A f</w:t>
      </w:r>
      <w:r w:rsidRPr="007F45FE">
        <w:t>_</w:t>
      </w:r>
      <w:r w:rsidRPr="00F70A78">
        <w:t>n</w:t>
      </w:r>
      <w:r>
        <w:t xml:space="preserve"> is someone who loves music.</w:t>
      </w:r>
    </w:p>
    <w:p w14:paraId="0DB0C232" w14:textId="77777777" w:rsidR="00FC0817" w:rsidRDefault="00FC0817" w:rsidP="00FC0817">
      <w:pPr>
        <w:pStyle w:val="Textnumbered0"/>
      </w:pPr>
      <w:r>
        <w:t>3</w:t>
      </w:r>
      <w:r>
        <w:tab/>
        <w:t>You often hear the piano and the v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 w:rsidRPr="00F70A78">
        <w:t>n</w:t>
      </w:r>
      <w:r>
        <w:t xml:space="preserve"> in classical music.</w:t>
      </w:r>
    </w:p>
    <w:p w14:paraId="5116C2F1" w14:textId="77777777" w:rsidR="00FC0817" w:rsidRDefault="00FC0817" w:rsidP="00FC0817">
      <w:pPr>
        <w:pStyle w:val="Textnumbered0"/>
      </w:pPr>
      <w:r>
        <w:t>4</w:t>
      </w:r>
      <w:r>
        <w:tab/>
        <w:t>If a song is very successful, it becomes a h</w:t>
      </w:r>
      <w:r w:rsidRPr="007F45FE">
        <w:t>_</w:t>
      </w:r>
      <w:r w:rsidRPr="00F70A78">
        <w:t>t</w:t>
      </w:r>
      <w:r>
        <w:t>.</w:t>
      </w:r>
    </w:p>
    <w:p w14:paraId="71417C07" w14:textId="77777777" w:rsidR="00FC0817" w:rsidRDefault="00FC0817" w:rsidP="00FC0817">
      <w:pPr>
        <w:pStyle w:val="Textnumbered0"/>
      </w:pPr>
      <w:r>
        <w:t>5</w:t>
      </w:r>
      <w:r>
        <w:tab/>
        <w:t>Samba is a type of t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>
        <w:t xml:space="preserve"> </w:t>
      </w:r>
      <w:r w:rsidRPr="007F45FE">
        <w:t>_</w:t>
      </w:r>
      <w:r w:rsidRPr="00F70A78">
        <w:t>l</w:t>
      </w:r>
      <w:r>
        <w:t xml:space="preserve"> music from Brazil.</w:t>
      </w:r>
    </w:p>
    <w:p w14:paraId="784008A2" w14:textId="77777777" w:rsidR="00FC0817" w:rsidRPr="00FC0817" w:rsidRDefault="00FC0817" w:rsidP="00FC0817">
      <w:pPr>
        <w:pStyle w:val="Rubric"/>
        <w:rPr>
          <w:rStyle w:val="Marks"/>
        </w:rPr>
      </w:pPr>
      <w:r>
        <w:t>3</w:t>
      </w:r>
      <w:r w:rsidRPr="0045460F">
        <w:tab/>
      </w:r>
      <w:r>
        <w:t>Complete the chart.</w:t>
      </w:r>
      <w:r w:rsidRPr="00FC0817">
        <w:t xml:space="preserve"> </w:t>
      </w:r>
      <w:r w:rsidRPr="00FC0817">
        <w:rPr>
          <w:rStyle w:val="Marks"/>
        </w:rPr>
        <w:t>(10 marks)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9"/>
        <w:gridCol w:w="1709"/>
      </w:tblGrid>
      <w:tr w:rsidR="00A028C1" w:rsidRPr="00E2090E" w14:paraId="571B739B" w14:textId="77777777" w:rsidTr="008E1B46">
        <w:tc>
          <w:tcPr>
            <w:tcW w:w="1709" w:type="dxa"/>
          </w:tcPr>
          <w:p w14:paraId="4B9824DD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  <w:rPr>
                <w:b/>
              </w:rPr>
            </w:pPr>
            <w:r w:rsidRPr="00E2090E">
              <w:rPr>
                <w:b/>
              </w:rPr>
              <w:t>adjectives</w:t>
            </w:r>
          </w:p>
        </w:tc>
        <w:tc>
          <w:tcPr>
            <w:tcW w:w="1709" w:type="dxa"/>
          </w:tcPr>
          <w:p w14:paraId="26CB0F6C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  <w:rPr>
                <w:b/>
              </w:rPr>
            </w:pPr>
            <w:r w:rsidRPr="00E2090E">
              <w:rPr>
                <w:b/>
              </w:rPr>
              <w:t>nouns</w:t>
            </w:r>
          </w:p>
        </w:tc>
      </w:tr>
      <w:tr w:rsidR="00A028C1" w:rsidRPr="00E2090E" w14:paraId="359F190F" w14:textId="77777777" w:rsidTr="008E1B46">
        <w:tc>
          <w:tcPr>
            <w:tcW w:w="1709" w:type="dxa"/>
          </w:tcPr>
          <w:p w14:paraId="532EE530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E2090E">
              <w:t>strong</w:t>
            </w:r>
          </w:p>
        </w:tc>
        <w:tc>
          <w:tcPr>
            <w:tcW w:w="1709" w:type="dxa"/>
          </w:tcPr>
          <w:p w14:paraId="491B4126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E2090E">
              <w:rPr>
                <w:rStyle w:val="Handwriting"/>
                <w:u w:val="single"/>
              </w:rPr>
              <w:t>strength</w:t>
            </w:r>
          </w:p>
        </w:tc>
      </w:tr>
      <w:tr w:rsidR="00A028C1" w:rsidRPr="00E2090E" w14:paraId="4807C4A6" w14:textId="77777777" w:rsidTr="008E1B46">
        <w:tc>
          <w:tcPr>
            <w:tcW w:w="1709" w:type="dxa"/>
          </w:tcPr>
          <w:p w14:paraId="33912E84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E2090E">
              <w:t>confident</w:t>
            </w:r>
          </w:p>
        </w:tc>
        <w:tc>
          <w:tcPr>
            <w:tcW w:w="1709" w:type="dxa"/>
          </w:tcPr>
          <w:p w14:paraId="63B23E2A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B32B07">
              <w:rPr>
                <w:rStyle w:val="Superscriptnumbers"/>
              </w:rPr>
              <w:t>1</w:t>
            </w:r>
            <w:r w:rsidRPr="00E2090E">
              <w:t>________</w:t>
            </w:r>
          </w:p>
        </w:tc>
      </w:tr>
      <w:tr w:rsidR="00A028C1" w:rsidRPr="00E2090E" w14:paraId="5240F061" w14:textId="77777777" w:rsidTr="008E1B46">
        <w:tc>
          <w:tcPr>
            <w:tcW w:w="1709" w:type="dxa"/>
          </w:tcPr>
          <w:p w14:paraId="6D0FE3A7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B32B07">
              <w:rPr>
                <w:rStyle w:val="Superscriptnumbers"/>
              </w:rPr>
              <w:t>2</w:t>
            </w:r>
            <w:r w:rsidRPr="00E2090E">
              <w:t>________</w:t>
            </w:r>
          </w:p>
        </w:tc>
        <w:tc>
          <w:tcPr>
            <w:tcW w:w="1709" w:type="dxa"/>
          </w:tcPr>
          <w:p w14:paraId="159D6539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E2090E">
              <w:t>energy</w:t>
            </w:r>
          </w:p>
        </w:tc>
      </w:tr>
      <w:tr w:rsidR="00A028C1" w:rsidRPr="00E2090E" w14:paraId="38D0A2C3" w14:textId="77777777" w:rsidTr="008E1B46">
        <w:tc>
          <w:tcPr>
            <w:tcW w:w="1709" w:type="dxa"/>
          </w:tcPr>
          <w:p w14:paraId="2052ADAE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B32B07">
              <w:rPr>
                <w:rStyle w:val="Superscriptnumbers"/>
              </w:rPr>
              <w:t>3</w:t>
            </w:r>
            <w:r w:rsidRPr="00E2090E">
              <w:t>________</w:t>
            </w:r>
          </w:p>
        </w:tc>
        <w:tc>
          <w:tcPr>
            <w:tcW w:w="1709" w:type="dxa"/>
          </w:tcPr>
          <w:p w14:paraId="1EDDAA07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E2090E">
              <w:t>fame</w:t>
            </w:r>
          </w:p>
        </w:tc>
      </w:tr>
      <w:tr w:rsidR="00A028C1" w:rsidRPr="00E2090E" w14:paraId="5F37964E" w14:textId="77777777" w:rsidTr="008E1B46">
        <w:tc>
          <w:tcPr>
            <w:tcW w:w="1709" w:type="dxa"/>
          </w:tcPr>
          <w:p w14:paraId="3700F2F9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E2090E">
              <w:t>kind</w:t>
            </w:r>
          </w:p>
        </w:tc>
        <w:tc>
          <w:tcPr>
            <w:tcW w:w="1709" w:type="dxa"/>
          </w:tcPr>
          <w:p w14:paraId="3A761605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B32B07">
              <w:rPr>
                <w:rStyle w:val="Superscriptnumbers"/>
              </w:rPr>
              <w:t>4</w:t>
            </w:r>
            <w:r w:rsidRPr="00E2090E">
              <w:t>________</w:t>
            </w:r>
          </w:p>
        </w:tc>
      </w:tr>
      <w:tr w:rsidR="00A028C1" w:rsidRPr="00E2090E" w14:paraId="44D8CE4E" w14:textId="77777777" w:rsidTr="008E1B46">
        <w:tc>
          <w:tcPr>
            <w:tcW w:w="1709" w:type="dxa"/>
          </w:tcPr>
          <w:p w14:paraId="728E1C07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B32B07">
              <w:rPr>
                <w:rStyle w:val="Superscriptnumbers"/>
              </w:rPr>
              <w:t>5</w:t>
            </w:r>
            <w:r w:rsidRPr="00E2090E">
              <w:t>________</w:t>
            </w:r>
          </w:p>
        </w:tc>
        <w:tc>
          <w:tcPr>
            <w:tcW w:w="1709" w:type="dxa"/>
          </w:tcPr>
          <w:p w14:paraId="50D635BF" w14:textId="77777777" w:rsidR="00A028C1" w:rsidRPr="00E2090E" w:rsidRDefault="00A028C1" w:rsidP="00A028C1">
            <w:pPr>
              <w:pStyle w:val="Textnumbered2colsleftaligntab"/>
              <w:tabs>
                <w:tab w:val="clear" w:pos="3119"/>
                <w:tab w:val="clear" w:pos="4910"/>
              </w:tabs>
              <w:ind w:left="0" w:firstLine="0"/>
            </w:pPr>
            <w:r w:rsidRPr="00E2090E">
              <w:t>ambition</w:t>
            </w:r>
          </w:p>
        </w:tc>
      </w:tr>
    </w:tbl>
    <w:p w14:paraId="5CE364B8" w14:textId="713977AD" w:rsidR="00FC0817" w:rsidRPr="00E9636A" w:rsidRDefault="00FC0817" w:rsidP="00FC0817">
      <w:pPr>
        <w:pStyle w:val="Ahead"/>
      </w:pPr>
      <w:r w:rsidRPr="00E9636A">
        <w:lastRenderedPageBreak/>
        <w:t>Language focus</w:t>
      </w:r>
    </w:p>
    <w:p w14:paraId="1A9BC269" w14:textId="77777777" w:rsidR="00FC0817" w:rsidRDefault="00FC0817" w:rsidP="00FC0817">
      <w:pPr>
        <w:pStyle w:val="Rubric"/>
      </w:pPr>
      <w:r>
        <w:t>4</w:t>
      </w:r>
      <w:r>
        <w:tab/>
        <w:t>Order the words to make sentences.</w:t>
      </w:r>
      <w:r w:rsidRPr="00FC0817">
        <w:t xml:space="preserve"> </w:t>
      </w:r>
      <w:r w:rsidRPr="00FC0817">
        <w:rPr>
          <w:rStyle w:val="Marks"/>
        </w:rPr>
        <w:t>(10 marks)</w:t>
      </w:r>
    </w:p>
    <w:p w14:paraId="647DE845" w14:textId="77777777" w:rsidR="00FC0817" w:rsidRDefault="00FC0817" w:rsidP="00FC0817">
      <w:pPr>
        <w:pStyle w:val="Textnumbered0"/>
      </w:pPr>
      <w:r>
        <w:tab/>
        <w:t>get / going / You’re / to</w:t>
      </w:r>
    </w:p>
    <w:p w14:paraId="4D448CC3" w14:textId="77777777" w:rsidR="00FC0817" w:rsidRDefault="00FC0817" w:rsidP="00FC0817">
      <w:pPr>
        <w:pStyle w:val="Textnumbered0"/>
      </w:pPr>
      <w:r>
        <w:tab/>
      </w:r>
      <w:r w:rsidRPr="00FC0817">
        <w:rPr>
          <w:rStyle w:val="Handwriting"/>
          <w:u w:val="single"/>
        </w:rPr>
        <w:t>You’re going to get</w:t>
      </w:r>
      <w:r>
        <w:t xml:space="preserve"> a lot of views.</w:t>
      </w:r>
    </w:p>
    <w:p w14:paraId="59D8EBAE" w14:textId="77777777" w:rsidR="00FC0817" w:rsidRDefault="00FC0817" w:rsidP="00FC0817">
      <w:pPr>
        <w:pStyle w:val="Textnumbered0"/>
      </w:pPr>
      <w:r>
        <w:t>1</w:t>
      </w:r>
      <w:r>
        <w:tab/>
        <w:t>to / We’re / see / going</w:t>
      </w:r>
    </w:p>
    <w:p w14:paraId="71D6600E" w14:textId="77777777" w:rsidR="00FC0817" w:rsidRDefault="00FC0817" w:rsidP="00FC0817">
      <w:pPr>
        <w:pStyle w:val="Textnumbered0"/>
      </w:pPr>
      <w:r>
        <w:tab/>
      </w:r>
      <w:r w:rsidRPr="00994AA6">
        <w:t>_</w:t>
      </w:r>
      <w:r>
        <w:t>__</w:t>
      </w:r>
      <w:r w:rsidRPr="00994AA6">
        <w:t>_______________</w:t>
      </w:r>
      <w:r>
        <w:t>___</w:t>
      </w:r>
      <w:r w:rsidRPr="00994AA6">
        <w:t>_______</w:t>
      </w:r>
      <w:r>
        <w:t xml:space="preserve"> Tony tomorrow.</w:t>
      </w:r>
    </w:p>
    <w:p w14:paraId="482FDDDD" w14:textId="77777777" w:rsidR="00FC0817" w:rsidRDefault="00FC0817" w:rsidP="00FC0817">
      <w:pPr>
        <w:pStyle w:val="Textnumbered0"/>
      </w:pPr>
      <w:r>
        <w:t>2</w:t>
      </w:r>
      <w:r>
        <w:tab/>
        <w:t>not / win / I’m / to / going</w:t>
      </w:r>
    </w:p>
    <w:p w14:paraId="6F5F4CF6" w14:textId="77777777" w:rsidR="00FC0817" w:rsidRDefault="00FC0817" w:rsidP="00FC0817">
      <w:pPr>
        <w:pStyle w:val="Textnumbered0"/>
      </w:pPr>
      <w:r>
        <w:tab/>
      </w:r>
      <w:r w:rsidRPr="00994AA6">
        <w:t>_</w:t>
      </w:r>
      <w:r>
        <w:t>__</w:t>
      </w:r>
      <w:r w:rsidRPr="00994AA6">
        <w:t>_____________</w:t>
      </w:r>
      <w:r>
        <w:t>___</w:t>
      </w:r>
      <w:r w:rsidRPr="00994AA6">
        <w:t>_________</w:t>
      </w:r>
      <w:r>
        <w:t xml:space="preserve"> the competition.</w:t>
      </w:r>
    </w:p>
    <w:p w14:paraId="361865DD" w14:textId="77777777" w:rsidR="00FC0817" w:rsidRDefault="00FC0817" w:rsidP="00FC0817">
      <w:pPr>
        <w:pStyle w:val="Textnumbered0"/>
      </w:pPr>
      <w:r>
        <w:t>3</w:t>
      </w:r>
      <w:r>
        <w:tab/>
        <w:t>leave / going / The bus / is / to</w:t>
      </w:r>
    </w:p>
    <w:p w14:paraId="6108A9B9" w14:textId="77777777" w:rsidR="00FC0817" w:rsidRDefault="00FC0817" w:rsidP="00FC0817">
      <w:pPr>
        <w:pStyle w:val="Textnumbered0"/>
      </w:pPr>
      <w:r>
        <w:tab/>
      </w:r>
      <w:r w:rsidRPr="00994AA6">
        <w:t>_</w:t>
      </w:r>
      <w:r>
        <w:t>__</w:t>
      </w:r>
      <w:r w:rsidRPr="00994AA6">
        <w:t>________________</w:t>
      </w:r>
      <w:r>
        <w:t>___</w:t>
      </w:r>
      <w:r w:rsidRPr="00994AA6">
        <w:t>______</w:t>
      </w:r>
      <w:r>
        <w:t xml:space="preserve"> soon.</w:t>
      </w:r>
      <w:r w:rsidRPr="00FC0817">
        <w:t xml:space="preserve"> </w:t>
      </w:r>
    </w:p>
    <w:p w14:paraId="24640144" w14:textId="77777777" w:rsidR="00FC0817" w:rsidRDefault="00FC0817" w:rsidP="00FC0817">
      <w:pPr>
        <w:pStyle w:val="Textnumbered0"/>
      </w:pPr>
      <w:r>
        <w:t>4</w:t>
      </w:r>
      <w:r>
        <w:tab/>
        <w:t>going / the match / to / Dad / isn’t / watch</w:t>
      </w:r>
    </w:p>
    <w:p w14:paraId="2B914620" w14:textId="77777777" w:rsidR="00FC0817" w:rsidRDefault="00FC0817" w:rsidP="00FC0817">
      <w:pPr>
        <w:pStyle w:val="Textnumbered0"/>
      </w:pPr>
      <w:r>
        <w:tab/>
      </w:r>
      <w:r w:rsidRPr="00994AA6">
        <w:t>_</w:t>
      </w:r>
      <w:r>
        <w:t>__</w:t>
      </w:r>
      <w:r w:rsidRPr="00994AA6">
        <w:t>___________________</w:t>
      </w:r>
      <w:r>
        <w:t>___</w:t>
      </w:r>
      <w:r w:rsidRPr="00994AA6">
        <w:t>___</w:t>
      </w:r>
      <w:r>
        <w:t xml:space="preserve"> tonight.</w:t>
      </w:r>
    </w:p>
    <w:p w14:paraId="7F3C0AD8" w14:textId="77777777" w:rsidR="00FC0817" w:rsidRDefault="00FC0817" w:rsidP="00FC0817">
      <w:pPr>
        <w:pStyle w:val="Textnumbered0"/>
      </w:pPr>
      <w:r>
        <w:t>5</w:t>
      </w:r>
      <w:r>
        <w:tab/>
        <w:t xml:space="preserve">my homework / to / going / finish / I’m </w:t>
      </w:r>
    </w:p>
    <w:p w14:paraId="3D78FCC6" w14:textId="77777777" w:rsidR="00FC0817" w:rsidRDefault="00FC0817" w:rsidP="00FC0817">
      <w:pPr>
        <w:pStyle w:val="Textnumbered0"/>
      </w:pPr>
      <w:r>
        <w:tab/>
      </w:r>
      <w:r w:rsidRPr="00994AA6">
        <w:t>_</w:t>
      </w:r>
      <w:r>
        <w:t>__</w:t>
      </w:r>
      <w:r w:rsidRPr="00994AA6">
        <w:t>__________________</w:t>
      </w:r>
      <w:r>
        <w:t>___</w:t>
      </w:r>
      <w:r w:rsidRPr="00994AA6">
        <w:t>____</w:t>
      </w:r>
      <w:r>
        <w:t xml:space="preserve"> after dinner.</w:t>
      </w:r>
    </w:p>
    <w:p w14:paraId="65861EF4" w14:textId="77777777" w:rsidR="00FC0817" w:rsidRDefault="00DE20AD" w:rsidP="00FC0817">
      <w:pPr>
        <w:pStyle w:val="Rubric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63A7C" wp14:editId="1BAE9545">
                <wp:simplePos x="0" y="0"/>
                <wp:positionH relativeFrom="column">
                  <wp:posOffset>1835150</wp:posOffset>
                </wp:positionH>
                <wp:positionV relativeFrom="paragraph">
                  <wp:posOffset>460375</wp:posOffset>
                </wp:positionV>
                <wp:extent cx="685800" cy="228600"/>
                <wp:effectExtent l="31750" t="70485" r="34925" b="5334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custGeom>
                          <a:avLst/>
                          <a:gdLst>
                            <a:gd name="T0" fmla="*/ 477078 w 584200"/>
                            <a:gd name="T1" fmla="*/ 23078 h 254269"/>
                            <a:gd name="T2" fmla="*/ 14909 w 584200"/>
                            <a:gd name="T3" fmla="*/ 68749 h 254269"/>
                            <a:gd name="T4" fmla="*/ 0 w 584200"/>
                            <a:gd name="T5" fmla="*/ 103003 h 254269"/>
                            <a:gd name="T6" fmla="*/ 14909 w 584200"/>
                            <a:gd name="T7" fmla="*/ 160093 h 254269"/>
                            <a:gd name="T8" fmla="*/ 29817 w 584200"/>
                            <a:gd name="T9" fmla="*/ 194346 h 254269"/>
                            <a:gd name="T10" fmla="*/ 74543 w 584200"/>
                            <a:gd name="T11" fmla="*/ 205764 h 254269"/>
                            <a:gd name="T12" fmla="*/ 298174 w 584200"/>
                            <a:gd name="T13" fmla="*/ 228600 h 254269"/>
                            <a:gd name="T14" fmla="*/ 596348 w 584200"/>
                            <a:gd name="T15" fmla="*/ 217182 h 254269"/>
                            <a:gd name="T16" fmla="*/ 641074 w 584200"/>
                            <a:gd name="T17" fmla="*/ 205764 h 254269"/>
                            <a:gd name="T18" fmla="*/ 685800 w 584200"/>
                            <a:gd name="T19" fmla="*/ 137257 h 254269"/>
                            <a:gd name="T20" fmla="*/ 581439 w 584200"/>
                            <a:gd name="T21" fmla="*/ 34496 h 254269"/>
                            <a:gd name="T22" fmla="*/ 491987 w 584200"/>
                            <a:gd name="T23" fmla="*/ 11660 h 254269"/>
                            <a:gd name="T24" fmla="*/ 447261 w 584200"/>
                            <a:gd name="T25" fmla="*/ 242 h 254269"/>
                            <a:gd name="T26" fmla="*/ 327991 w 584200"/>
                            <a:gd name="T27" fmla="*/ 11660 h 254269"/>
                            <a:gd name="T28" fmla="*/ 283265 w 584200"/>
                            <a:gd name="T29" fmla="*/ 23078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0F4B" id="Freeform 2" o:spid="_x0000_s1026" style="position:absolute;margin-left:144.5pt;margin-top:36.25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560048,20748;17502,61809;0,92605;17502,143931;35003,174726;87507,184992;350030,205522;700061,195257;752565,184992;805070,123401;682559,31014;577550,10483;525046,218;385033,10483;332528,20748" o:connectangles="0,0,0,0,0,0,0,0,0,0,0,0,0,0,0"/>
              </v:shape>
            </w:pict>
          </mc:Fallback>
        </mc:AlternateContent>
      </w:r>
      <w:r w:rsidR="00FC0817">
        <w:t>5</w:t>
      </w:r>
      <w:r w:rsidR="00FC0817">
        <w:tab/>
        <w:t>Are the sentences predictions or plans? Circle the correct answer.</w:t>
      </w:r>
      <w:r w:rsidR="00FC0817" w:rsidRPr="00FC0817">
        <w:t xml:space="preserve"> </w:t>
      </w:r>
      <w:r w:rsidR="00FC0817" w:rsidRPr="00FC0817">
        <w:rPr>
          <w:rStyle w:val="Marks"/>
        </w:rPr>
        <w:t>(5 marks)</w:t>
      </w:r>
    </w:p>
    <w:p w14:paraId="655E6D7A" w14:textId="77777777" w:rsidR="00FC0817" w:rsidRDefault="00FC0817" w:rsidP="00FC0817">
      <w:pPr>
        <w:pStyle w:val="Textnumbered0"/>
      </w:pPr>
      <w:r>
        <w:tab/>
        <w:t xml:space="preserve">You’ll miss the bus. </w:t>
      </w:r>
      <w:r w:rsidRPr="00FC0817">
        <w:rPr>
          <w:b/>
        </w:rPr>
        <w:t>plan / prediction</w:t>
      </w:r>
    </w:p>
    <w:p w14:paraId="729ABE4E" w14:textId="77777777" w:rsidR="00FC0817" w:rsidRDefault="00FC0817" w:rsidP="00FC0817">
      <w:pPr>
        <w:pStyle w:val="Textnumbered0"/>
      </w:pPr>
      <w:r>
        <w:t>1</w:t>
      </w:r>
      <w:r>
        <w:tab/>
        <w:t xml:space="preserve">We’re going to watch a film. </w:t>
      </w:r>
      <w:r w:rsidRPr="00FC0817">
        <w:rPr>
          <w:b/>
        </w:rPr>
        <w:t>plan / prediction</w:t>
      </w:r>
    </w:p>
    <w:p w14:paraId="3583A023" w14:textId="77777777" w:rsidR="00FC0817" w:rsidRDefault="00FC0817" w:rsidP="00FC0817">
      <w:pPr>
        <w:pStyle w:val="Textnumbered0"/>
      </w:pPr>
      <w:r>
        <w:t>2</w:t>
      </w:r>
      <w:r w:rsidRPr="002C3102">
        <w:t xml:space="preserve"> </w:t>
      </w:r>
      <w:r>
        <w:tab/>
        <w:t xml:space="preserve">It’ll be cold tomorrow. </w:t>
      </w:r>
      <w:r w:rsidRPr="00FC0817">
        <w:rPr>
          <w:b/>
        </w:rPr>
        <w:t>plan / prediction</w:t>
      </w:r>
    </w:p>
    <w:p w14:paraId="15A3247A" w14:textId="77777777" w:rsidR="00FC0817" w:rsidRDefault="00FC0817" w:rsidP="00FC0817">
      <w:pPr>
        <w:pStyle w:val="Textnumbered0"/>
      </w:pPr>
      <w:r>
        <w:t>3</w:t>
      </w:r>
      <w:r w:rsidRPr="002C3102">
        <w:t xml:space="preserve"> </w:t>
      </w:r>
      <w:r>
        <w:tab/>
        <w:t xml:space="preserve">The concert will be brilliant. </w:t>
      </w:r>
      <w:r w:rsidRPr="00FC0817">
        <w:rPr>
          <w:b/>
        </w:rPr>
        <w:t>plan / prediction</w:t>
      </w:r>
    </w:p>
    <w:p w14:paraId="2EBB13EB" w14:textId="77777777" w:rsidR="00FC0817" w:rsidRDefault="00FC0817" w:rsidP="00FC0817">
      <w:pPr>
        <w:pStyle w:val="Textnumbered0"/>
      </w:pPr>
      <w:r>
        <w:t>4</w:t>
      </w:r>
      <w:r w:rsidRPr="002C3102">
        <w:t xml:space="preserve"> </w:t>
      </w:r>
      <w:r>
        <w:tab/>
        <w:t xml:space="preserve">I’m going to try to write a song. </w:t>
      </w:r>
      <w:r w:rsidRPr="00FC0817">
        <w:rPr>
          <w:b/>
        </w:rPr>
        <w:t>plan / prediction</w:t>
      </w:r>
    </w:p>
    <w:p w14:paraId="59F7EFAB" w14:textId="77777777" w:rsidR="00FC0817" w:rsidRDefault="00FC0817" w:rsidP="00FC0817">
      <w:pPr>
        <w:pStyle w:val="Textnumbered0"/>
      </w:pPr>
      <w:r>
        <w:t>5</w:t>
      </w:r>
      <w:r w:rsidRPr="002C3102">
        <w:t xml:space="preserve"> </w:t>
      </w:r>
      <w:r>
        <w:tab/>
        <w:t xml:space="preserve">Jan’s going to become a DJ. </w:t>
      </w:r>
      <w:r w:rsidRPr="00FC0817">
        <w:rPr>
          <w:b/>
        </w:rPr>
        <w:t>plan / prediction</w:t>
      </w:r>
    </w:p>
    <w:p w14:paraId="17B25009" w14:textId="77777777" w:rsidR="00FC0817" w:rsidRDefault="00FC0817" w:rsidP="00FC0817">
      <w:pPr>
        <w:pStyle w:val="Rubric"/>
      </w:pPr>
      <w:r>
        <w:t>6</w:t>
      </w:r>
      <w:r>
        <w:tab/>
        <w:t xml:space="preserve">Complete with </w:t>
      </w:r>
      <w:r w:rsidRPr="00FC0817">
        <w:rPr>
          <w:i/>
        </w:rPr>
        <w:t>am</w:t>
      </w:r>
      <w:r>
        <w:t xml:space="preserve">, </w:t>
      </w:r>
      <w:r w:rsidRPr="00FC0817">
        <w:rPr>
          <w:i/>
        </w:rPr>
        <w:t>is</w:t>
      </w:r>
      <w:r>
        <w:t xml:space="preserve">, or </w:t>
      </w:r>
      <w:r w:rsidRPr="00FC0817">
        <w:rPr>
          <w:i/>
        </w:rPr>
        <w:t>are</w:t>
      </w:r>
      <w:r>
        <w:t>.</w:t>
      </w:r>
      <w:r w:rsidRPr="00FC0817">
        <w:t xml:space="preserve"> </w:t>
      </w:r>
      <w:r w:rsidRPr="00FC0817">
        <w:rPr>
          <w:rStyle w:val="Marks"/>
        </w:rPr>
        <w:t>(5 marks)</w:t>
      </w:r>
    </w:p>
    <w:p w14:paraId="2EB525BD" w14:textId="77777777" w:rsidR="00FC0817" w:rsidRDefault="00FC0817" w:rsidP="00FC0817">
      <w:pPr>
        <w:pStyle w:val="Textnumbered0"/>
      </w:pPr>
      <w:r>
        <w:tab/>
      </w:r>
      <w:r w:rsidRPr="00174611">
        <w:rPr>
          <w:rStyle w:val="Exampleanswer"/>
        </w:rPr>
        <w:t>Is</w:t>
      </w:r>
      <w:r>
        <w:t xml:space="preserve"> Angela going to buy a ticket?</w:t>
      </w:r>
    </w:p>
    <w:p w14:paraId="76758D89" w14:textId="77777777" w:rsidR="00FC0817" w:rsidRDefault="00FC0817" w:rsidP="00FC0817">
      <w:pPr>
        <w:pStyle w:val="Textnumbered0"/>
      </w:pPr>
      <w:r>
        <w:t>1</w:t>
      </w:r>
      <w:r>
        <w:tab/>
        <w:t xml:space="preserve">Where </w:t>
      </w:r>
      <w:r w:rsidRPr="00345D23">
        <w:t>______</w:t>
      </w:r>
      <w:r>
        <w:t xml:space="preserve"> we going to stay?</w:t>
      </w:r>
    </w:p>
    <w:p w14:paraId="16C3C4B9" w14:textId="77777777" w:rsidR="00FC0817" w:rsidRDefault="00FC0817" w:rsidP="00FC0817">
      <w:pPr>
        <w:pStyle w:val="Textnumbered0"/>
      </w:pPr>
      <w:r>
        <w:t>2</w:t>
      </w:r>
      <w:r>
        <w:tab/>
      </w:r>
      <w:r w:rsidRPr="00345D23">
        <w:t>______</w:t>
      </w:r>
      <w:r>
        <w:t xml:space="preserve"> your brother going to come to the party?</w:t>
      </w:r>
    </w:p>
    <w:p w14:paraId="6F5E9BBC" w14:textId="77777777" w:rsidR="00FC0817" w:rsidRDefault="00FC0817" w:rsidP="00FC0817">
      <w:pPr>
        <w:pStyle w:val="Textnumbered0"/>
      </w:pPr>
      <w:r>
        <w:t>3</w:t>
      </w:r>
      <w:r>
        <w:tab/>
      </w:r>
      <w:r w:rsidRPr="00345D23">
        <w:t>______</w:t>
      </w:r>
      <w:r>
        <w:t xml:space="preserve"> I going to be in the volleyball team?</w:t>
      </w:r>
    </w:p>
    <w:p w14:paraId="1B8973C9" w14:textId="77777777" w:rsidR="00FC0817" w:rsidRDefault="00FC0817" w:rsidP="00FC0817">
      <w:pPr>
        <w:pStyle w:val="Textnumbered0"/>
      </w:pPr>
      <w:r>
        <w:t>4</w:t>
      </w:r>
      <w:r>
        <w:tab/>
        <w:t xml:space="preserve">What </w:t>
      </w:r>
      <w:r w:rsidRPr="00345D23">
        <w:t>______</w:t>
      </w:r>
      <w:r>
        <w:t xml:space="preserve"> your friends going to do tonight?</w:t>
      </w:r>
    </w:p>
    <w:p w14:paraId="032B9C7F" w14:textId="77777777" w:rsidR="00FC0817" w:rsidRDefault="00FC0817" w:rsidP="00FC0817">
      <w:pPr>
        <w:pStyle w:val="Textnumbered0"/>
      </w:pPr>
      <w:r>
        <w:t>5</w:t>
      </w:r>
      <w:r>
        <w:tab/>
        <w:t xml:space="preserve">Are you going to win the match? Yes, I </w:t>
      </w:r>
      <w:r w:rsidRPr="00345D23">
        <w:t>______</w:t>
      </w:r>
      <w:r>
        <w:t>!</w:t>
      </w:r>
    </w:p>
    <w:p w14:paraId="3B1F69A3" w14:textId="77777777" w:rsidR="00FC0817" w:rsidRDefault="00FC0817" w:rsidP="00FC0817">
      <w:pPr>
        <w:pStyle w:val="Rubric"/>
      </w:pPr>
      <w:r>
        <w:t>7</w:t>
      </w:r>
      <w:r>
        <w:tab/>
        <w:t>Complete the sentences using the present continuous form of the verb in brackets.</w:t>
      </w:r>
      <w:r w:rsidRPr="00FC0817">
        <w:t xml:space="preserve"> </w:t>
      </w:r>
      <w:r>
        <w:br/>
      </w:r>
      <w:r w:rsidRPr="00FC0817">
        <w:rPr>
          <w:rStyle w:val="Marks"/>
        </w:rPr>
        <w:t>(5 marks)</w:t>
      </w:r>
    </w:p>
    <w:p w14:paraId="3F246038" w14:textId="77777777" w:rsidR="00FC0817" w:rsidRDefault="00FC0817" w:rsidP="00FC0817">
      <w:pPr>
        <w:pStyle w:val="Textnumberedfollowingtable"/>
      </w:pPr>
      <w:r>
        <w:tab/>
        <w:t xml:space="preserve">My friends are </w:t>
      </w:r>
      <w:r w:rsidRPr="00FC0817">
        <w:rPr>
          <w:rStyle w:val="Handwriting"/>
          <w:u w:val="single"/>
        </w:rPr>
        <w:t>arriving</w:t>
      </w:r>
      <w:r>
        <w:t xml:space="preserve"> in ten minutes. (arrive)</w:t>
      </w:r>
    </w:p>
    <w:p w14:paraId="718C1231" w14:textId="77777777" w:rsidR="00FC0817" w:rsidRDefault="00FC0817" w:rsidP="00FC0817">
      <w:pPr>
        <w:pStyle w:val="Textnumbered0"/>
      </w:pPr>
      <w:r>
        <w:t>1</w:t>
      </w:r>
      <w:r>
        <w:tab/>
        <w:t>Are you _______ to my party tomorrow? (come)</w:t>
      </w:r>
    </w:p>
    <w:p w14:paraId="25A2D771" w14:textId="77777777" w:rsidR="00FC0817" w:rsidRDefault="00FC0817" w:rsidP="00FC0817">
      <w:pPr>
        <w:pStyle w:val="Textnumbered0"/>
      </w:pPr>
      <w:r>
        <w:t>2</w:t>
      </w:r>
      <w:r>
        <w:tab/>
        <w:t xml:space="preserve">Are you </w:t>
      </w:r>
      <w:r w:rsidRPr="00345D23">
        <w:t>______</w:t>
      </w:r>
      <w:r>
        <w:t>__ anything on Saturday? (do)</w:t>
      </w:r>
    </w:p>
    <w:p w14:paraId="732FC46B" w14:textId="77777777" w:rsidR="00FC0817" w:rsidRDefault="00FC0817" w:rsidP="00FC0817">
      <w:pPr>
        <w:pStyle w:val="Textnumbered0"/>
      </w:pPr>
      <w:r>
        <w:t>3</w:t>
      </w:r>
      <w:r>
        <w:tab/>
        <w:t>Where are we _______ this evening? (meet)</w:t>
      </w:r>
    </w:p>
    <w:p w14:paraId="0A8F29D2" w14:textId="77777777" w:rsidR="00DE20AD" w:rsidRDefault="00FC0817" w:rsidP="00FC0817">
      <w:pPr>
        <w:pStyle w:val="Textnumbered0"/>
      </w:pPr>
      <w:r>
        <w:t>4</w:t>
      </w:r>
      <w:r>
        <w:tab/>
        <w:t xml:space="preserve">Max is </w:t>
      </w:r>
      <w:r w:rsidRPr="00345D23">
        <w:t>______</w:t>
      </w:r>
      <w:r>
        <w:t xml:space="preserve"> tennis tomorrow afternoon. (play)</w:t>
      </w:r>
      <w:r w:rsidR="00DE20AD" w:rsidRPr="00DE20AD">
        <w:t xml:space="preserve"> </w:t>
      </w:r>
    </w:p>
    <w:p w14:paraId="314414F6" w14:textId="77777777" w:rsidR="00DE20AD" w:rsidRDefault="00DE20AD" w:rsidP="00FC0817">
      <w:pPr>
        <w:pStyle w:val="Textnumbered0"/>
      </w:pPr>
      <w:r w:rsidRPr="00DE20AD">
        <w:t>5</w:t>
      </w:r>
      <w:r w:rsidRPr="00DE20AD">
        <w:tab/>
        <w:t>I’m ________ in a concert next Friday. (sing)</w:t>
      </w:r>
    </w:p>
    <w:p w14:paraId="1BE4F9A3" w14:textId="77777777" w:rsidR="00FC0817" w:rsidRDefault="00DE20AD" w:rsidP="00DE20AD">
      <w:pPr>
        <w:pStyle w:val="Ahead"/>
      </w:pPr>
      <w:r>
        <w:br w:type="column"/>
      </w:r>
      <w:r w:rsidR="00FC0817">
        <w:lastRenderedPageBreak/>
        <w:t>Reading</w:t>
      </w:r>
    </w:p>
    <w:p w14:paraId="3A4994A4" w14:textId="77777777" w:rsidR="00FC0817" w:rsidRDefault="00FC0817" w:rsidP="00DD4F53">
      <w:pPr>
        <w:pStyle w:val="Rubricfollowedbytable"/>
        <w:rPr>
          <w:rStyle w:val="Marks"/>
        </w:rPr>
      </w:pPr>
      <w:r>
        <w:t>8</w:t>
      </w:r>
      <w:r>
        <w:tab/>
        <w:t xml:space="preserve">Read the text. Then write </w:t>
      </w:r>
      <w:r w:rsidRPr="00DE20AD">
        <w:rPr>
          <w:i/>
        </w:rPr>
        <w:t>yes</w:t>
      </w:r>
      <w:r>
        <w:t xml:space="preserve"> or </w:t>
      </w:r>
      <w:r w:rsidRPr="00DE20AD">
        <w:rPr>
          <w:i/>
        </w:rPr>
        <w:t>no</w:t>
      </w:r>
      <w:r>
        <w:t xml:space="preserve"> next to the sentences.</w:t>
      </w:r>
      <w:r w:rsidRPr="00FC0817">
        <w:rPr>
          <w:rStyle w:val="Marks"/>
        </w:rPr>
        <w:t xml:space="preserve"> (10 marks)</w:t>
      </w:r>
    </w:p>
    <w:p w14:paraId="33D83AC9" w14:textId="77777777" w:rsidR="00FC0817" w:rsidRPr="00DE20AD" w:rsidRDefault="00FC0817" w:rsidP="00DE20AD">
      <w:pPr>
        <w:pStyle w:val="facs"/>
        <w:jc w:val="center"/>
        <w:rPr>
          <w:b/>
        </w:rPr>
      </w:pPr>
      <w:r w:rsidRPr="00DE20AD">
        <w:rPr>
          <w:b/>
        </w:rPr>
        <w:t>Following a dream</w:t>
      </w:r>
    </w:p>
    <w:p w14:paraId="0953F762" w14:textId="77777777" w:rsidR="00FC0817" w:rsidRPr="00DE20AD" w:rsidRDefault="00FC0817" w:rsidP="00DE20AD">
      <w:pPr>
        <w:pStyle w:val="facs"/>
      </w:pPr>
      <w:r w:rsidRPr="00DE20AD">
        <w:t>Zara is an ambitious young musician from Manchester. Her parents loved classical music, and she started piano lessons when she was just five years old.</w:t>
      </w:r>
    </w:p>
    <w:p w14:paraId="75460D37" w14:textId="77777777" w:rsidR="00FC0817" w:rsidRPr="00DE20AD" w:rsidRDefault="00FC0817" w:rsidP="00DE20AD">
      <w:pPr>
        <w:pStyle w:val="facs"/>
      </w:pPr>
      <w:r w:rsidRPr="00DE20AD">
        <w:t xml:space="preserve">Zara is seventeen now. She loves electronic music, and her favourite instrument is the keyboard. She sings, too, and she writes her own songs. </w:t>
      </w:r>
    </w:p>
    <w:p w14:paraId="1B75F40A" w14:textId="77777777" w:rsidR="00FC0817" w:rsidRPr="00DE20AD" w:rsidRDefault="00FC0817" w:rsidP="00DE20AD">
      <w:pPr>
        <w:pStyle w:val="facs"/>
      </w:pPr>
      <w:r w:rsidRPr="00DE20AD">
        <w:t>At weekends, Zara’s friends usually come to her house. Together, they make music videos and upload them to the Internet. Their videos are very popular on social media.</w:t>
      </w:r>
    </w:p>
    <w:p w14:paraId="171FDD41" w14:textId="77777777" w:rsidR="00FC0817" w:rsidRPr="00DE20AD" w:rsidRDefault="00FC0817" w:rsidP="00DE20AD">
      <w:pPr>
        <w:pStyle w:val="facs"/>
      </w:pPr>
      <w:r w:rsidRPr="00DE20AD">
        <w:t>Zara is still at school, but she already has plans for her future. “When I leave school, I’m going to travel around the world and explore different types of music. My ambition is to become a successful musician. It won’t be easy!”</w:t>
      </w:r>
    </w:p>
    <w:p w14:paraId="3C77D43D" w14:textId="77777777" w:rsidR="00FC0817" w:rsidRDefault="00DE20AD" w:rsidP="00DD4F53">
      <w:pPr>
        <w:pStyle w:val="Textnumberedfollowingtable"/>
      </w:pPr>
      <w:r>
        <w:tab/>
      </w:r>
      <w:r w:rsidR="00FC0817">
        <w:t xml:space="preserve">Zara comes from London. </w:t>
      </w:r>
      <w:r w:rsidR="00FC0817" w:rsidRPr="00DE20AD">
        <w:rPr>
          <w:rStyle w:val="Handwriting"/>
          <w:u w:val="single"/>
        </w:rPr>
        <w:t>no</w:t>
      </w:r>
    </w:p>
    <w:p w14:paraId="5C1608E4" w14:textId="77777777" w:rsidR="00FC0817" w:rsidRDefault="00FC0817" w:rsidP="00FC0817">
      <w:pPr>
        <w:pStyle w:val="Textnumbered0"/>
      </w:pPr>
      <w:r>
        <w:t>1</w:t>
      </w:r>
      <w:r>
        <w:tab/>
        <w:t xml:space="preserve">Zara’s parents loved hard rock. </w:t>
      </w:r>
      <w:r w:rsidRPr="005F3A5F">
        <w:t>___</w:t>
      </w:r>
    </w:p>
    <w:p w14:paraId="545FFFC6" w14:textId="77777777" w:rsidR="00FC0817" w:rsidRDefault="00FC0817" w:rsidP="00FC0817">
      <w:pPr>
        <w:pStyle w:val="Textnumbered0"/>
      </w:pPr>
      <w:r>
        <w:t>2</w:t>
      </w:r>
      <w:r>
        <w:tab/>
        <w:t xml:space="preserve">Zara started to learn the piano when she was a child. </w:t>
      </w:r>
      <w:r w:rsidRPr="005F3A5F">
        <w:t>___</w:t>
      </w:r>
    </w:p>
    <w:p w14:paraId="01E42CD2" w14:textId="77777777" w:rsidR="00FC0817" w:rsidRDefault="00FC0817" w:rsidP="00FC0817">
      <w:pPr>
        <w:pStyle w:val="Textnumbered0"/>
      </w:pPr>
      <w:r>
        <w:t>3</w:t>
      </w:r>
      <w:r>
        <w:tab/>
        <w:t xml:space="preserve">Classical music is Zara’s favourite type. </w:t>
      </w:r>
      <w:r w:rsidRPr="005F3A5F">
        <w:t>___</w:t>
      </w:r>
    </w:p>
    <w:p w14:paraId="29981842" w14:textId="77777777" w:rsidR="00FC0817" w:rsidRDefault="00FC0817" w:rsidP="00FC0817">
      <w:pPr>
        <w:pStyle w:val="Textnumbered0"/>
      </w:pPr>
      <w:r>
        <w:t>4</w:t>
      </w:r>
      <w:r>
        <w:tab/>
        <w:t xml:space="preserve">Zara plays the keyboard. </w:t>
      </w:r>
      <w:r w:rsidRPr="005F3A5F">
        <w:t>___</w:t>
      </w:r>
    </w:p>
    <w:p w14:paraId="4AE756A6" w14:textId="77777777" w:rsidR="00FC0817" w:rsidRDefault="00FC0817" w:rsidP="00FC0817">
      <w:pPr>
        <w:pStyle w:val="Textnumbered0"/>
      </w:pPr>
      <w:r>
        <w:t>5</w:t>
      </w:r>
      <w:r>
        <w:tab/>
        <w:t xml:space="preserve">Zara’s brother writes songs for her. </w:t>
      </w:r>
      <w:r w:rsidRPr="005F3A5F">
        <w:t>___</w:t>
      </w:r>
    </w:p>
    <w:p w14:paraId="27F3F167" w14:textId="77777777" w:rsidR="00FC0817" w:rsidRDefault="00FC0817" w:rsidP="00FC0817">
      <w:pPr>
        <w:pStyle w:val="Textnumbered0"/>
      </w:pPr>
      <w:r>
        <w:t>6</w:t>
      </w:r>
      <w:r>
        <w:tab/>
        <w:t xml:space="preserve">A lot of people watch Zara’s music videos. </w:t>
      </w:r>
      <w:r w:rsidRPr="005F3A5F">
        <w:t>___</w:t>
      </w:r>
    </w:p>
    <w:p w14:paraId="5480C0C0" w14:textId="77777777" w:rsidR="00FC0817" w:rsidRDefault="00FC0817" w:rsidP="00FC0817">
      <w:pPr>
        <w:pStyle w:val="Textnumbered0"/>
      </w:pPr>
      <w:r>
        <w:t>7</w:t>
      </w:r>
      <w:r>
        <w:tab/>
        <w:t xml:space="preserve">Zara is a student. </w:t>
      </w:r>
      <w:r w:rsidRPr="005F3A5F">
        <w:t>___</w:t>
      </w:r>
    </w:p>
    <w:p w14:paraId="6A6F78C3" w14:textId="77777777" w:rsidR="00FC0817" w:rsidRDefault="00FC0817" w:rsidP="00FC0817">
      <w:pPr>
        <w:pStyle w:val="Textnumbered0"/>
      </w:pPr>
      <w:r>
        <w:t>8</w:t>
      </w:r>
      <w:r>
        <w:tab/>
        <w:t xml:space="preserve">Zara would like to visit some other countries. </w:t>
      </w:r>
      <w:r w:rsidRPr="005F3A5F">
        <w:t>___</w:t>
      </w:r>
    </w:p>
    <w:p w14:paraId="5178CA13" w14:textId="77777777" w:rsidR="00FC0817" w:rsidRDefault="00FC0817" w:rsidP="00FC0817">
      <w:pPr>
        <w:pStyle w:val="Textnumbered0"/>
      </w:pPr>
      <w:r>
        <w:t>9</w:t>
      </w:r>
      <w:r>
        <w:tab/>
        <w:t xml:space="preserve">Zara wants to be successful. </w:t>
      </w:r>
      <w:r w:rsidRPr="005F3A5F">
        <w:t>___</w:t>
      </w:r>
    </w:p>
    <w:p w14:paraId="21ED10B3" w14:textId="77777777" w:rsidR="00FC0817" w:rsidRDefault="00FC0817" w:rsidP="00052599">
      <w:pPr>
        <w:pStyle w:val="Textnumbered2fig"/>
      </w:pPr>
      <w:r>
        <w:t>10</w:t>
      </w:r>
      <w:r>
        <w:tab/>
        <w:t xml:space="preserve">It will be easy for Zara to do well as a musician. </w:t>
      </w:r>
      <w:r w:rsidRPr="005F3A5F">
        <w:t>___</w:t>
      </w:r>
    </w:p>
    <w:p w14:paraId="1EA655AE" w14:textId="6E3C2CBD" w:rsidR="00FC0817" w:rsidRDefault="00DE20AD" w:rsidP="00FC0817">
      <w:pPr>
        <w:pStyle w:val="Ahead"/>
      </w:pPr>
      <w:r>
        <w:rPr>
          <w:rFonts w:eastAsia="Calibri"/>
          <w:b w:val="0"/>
          <w:bCs w:val="0"/>
          <w:kern w:val="0"/>
          <w:sz w:val="20"/>
          <w:szCs w:val="22"/>
        </w:rPr>
        <w:br w:type="column"/>
      </w:r>
      <w:r w:rsidR="00A028C1">
        <w:t>Communication</w:t>
      </w:r>
    </w:p>
    <w:p w14:paraId="6E31C5F5" w14:textId="77777777" w:rsidR="00FC0817" w:rsidRDefault="00FC0817" w:rsidP="00DE20AD">
      <w:pPr>
        <w:pStyle w:val="Rubric"/>
      </w:pPr>
      <w:r>
        <w:t>9</w:t>
      </w:r>
      <w:r>
        <w:tab/>
        <w:t>Complete the conversation.</w:t>
      </w:r>
      <w:r w:rsidRPr="00FC0817">
        <w:rPr>
          <w:rStyle w:val="Marks"/>
        </w:rPr>
        <w:t xml:space="preserve"> (5 marks)</w:t>
      </w:r>
    </w:p>
    <w:p w14:paraId="0684285E" w14:textId="77777777" w:rsidR="00FC0817" w:rsidRDefault="00052599" w:rsidP="00052599">
      <w:pPr>
        <w:pStyle w:val="Textdialogue"/>
      </w:pPr>
      <w:r w:rsidRPr="00052599">
        <w:rPr>
          <w:b/>
        </w:rPr>
        <w:t>A</w:t>
      </w:r>
      <w:r w:rsidR="00FC0817">
        <w:tab/>
        <w:t>You look busy. What are you doing?</w:t>
      </w:r>
    </w:p>
    <w:p w14:paraId="170D420B" w14:textId="77777777" w:rsidR="00FC0817" w:rsidRDefault="00FC0817" w:rsidP="00052599">
      <w:pPr>
        <w:pStyle w:val="Textdialogue"/>
      </w:pPr>
      <w:r w:rsidRPr="00052599">
        <w:rPr>
          <w:b/>
        </w:rPr>
        <w:t>B</w:t>
      </w:r>
      <w:r>
        <w:tab/>
        <w:t xml:space="preserve">There’s </w:t>
      </w:r>
      <w:r w:rsidRPr="00DE20AD">
        <w:t>g</w:t>
      </w:r>
      <w:r w:rsidRPr="00DE20AD">
        <w:rPr>
          <w:rStyle w:val="Handwriting"/>
          <w:u w:val="single"/>
        </w:rPr>
        <w:t>o</w:t>
      </w:r>
      <w:r w:rsidR="00DE20AD">
        <w:t xml:space="preserve"> </w:t>
      </w:r>
      <w:r w:rsidR="00DE20AD" w:rsidRPr="00DE20AD">
        <w:rPr>
          <w:rStyle w:val="Handwriting"/>
          <w:u w:val="single"/>
        </w:rPr>
        <w:t>i</w:t>
      </w:r>
      <w:r w:rsidR="00DE20AD">
        <w:t xml:space="preserve"> </w:t>
      </w:r>
      <w:r w:rsidRPr="00DE20AD">
        <w:rPr>
          <w:rStyle w:val="Handwriting"/>
          <w:u w:val="single"/>
        </w:rPr>
        <w:t>n</w:t>
      </w:r>
      <w:r w:rsidRPr="00DE20AD">
        <w:t>g</w:t>
      </w:r>
      <w:r>
        <w:t xml:space="preserve"> to be a tennis competition at school, and I’m helping with it. I’ve got all these posters to put up.</w:t>
      </w:r>
    </w:p>
    <w:p w14:paraId="72AB53B2" w14:textId="77777777" w:rsidR="00FC0817" w:rsidRDefault="00FC0817" w:rsidP="00052599">
      <w:pPr>
        <w:pStyle w:val="Textdialogue"/>
      </w:pPr>
      <w:r w:rsidRPr="00052599">
        <w:rPr>
          <w:b/>
        </w:rPr>
        <w:t>A</w:t>
      </w:r>
      <w:r>
        <w:tab/>
        <w:t xml:space="preserve">Do you </w:t>
      </w:r>
      <w:r w:rsidRPr="009C25EA">
        <w:rPr>
          <w:rStyle w:val="Superscriptnumbers"/>
        </w:rPr>
        <w:t>1</w:t>
      </w:r>
      <w:r>
        <w:t xml:space="preserve"> w_ _t me to do that?</w:t>
      </w:r>
    </w:p>
    <w:p w14:paraId="31B6BA3E" w14:textId="77777777" w:rsidR="00FC0817" w:rsidRDefault="00FC0817" w:rsidP="00052599">
      <w:pPr>
        <w:pStyle w:val="Textdialogue"/>
      </w:pPr>
      <w:r w:rsidRPr="00052599">
        <w:rPr>
          <w:b/>
        </w:rPr>
        <w:t>B</w:t>
      </w:r>
      <w:r>
        <w:tab/>
        <w:t xml:space="preserve">That </w:t>
      </w:r>
      <w:r>
        <w:rPr>
          <w:rStyle w:val="Superscriptnumbers"/>
        </w:rPr>
        <w:t>2</w:t>
      </w:r>
      <w:r w:rsidRPr="00E1039B">
        <w:t xml:space="preserve"> </w:t>
      </w:r>
      <w:r>
        <w:t>w_ _ _d be great.</w:t>
      </w:r>
    </w:p>
    <w:p w14:paraId="4A13A9A0" w14:textId="77777777" w:rsidR="00FC0817" w:rsidRDefault="00FC0817" w:rsidP="00052599">
      <w:pPr>
        <w:pStyle w:val="Textdialogue"/>
      </w:pPr>
      <w:r w:rsidRPr="00052599">
        <w:rPr>
          <w:b/>
        </w:rPr>
        <w:t>A</w:t>
      </w:r>
      <w:r>
        <w:tab/>
        <w:t xml:space="preserve">Can I do anything </w:t>
      </w:r>
      <w:r>
        <w:rPr>
          <w:rStyle w:val="Superscriptnumbers"/>
        </w:rPr>
        <w:t>3</w:t>
      </w:r>
      <w:r w:rsidRPr="00E1039B">
        <w:t xml:space="preserve"> </w:t>
      </w:r>
      <w:r>
        <w:t>e_ _e to help?</w:t>
      </w:r>
    </w:p>
    <w:p w14:paraId="6F5F3571" w14:textId="77777777" w:rsidR="00FC0817" w:rsidRDefault="00FC0817" w:rsidP="00052599">
      <w:pPr>
        <w:pStyle w:val="Textdialogue"/>
      </w:pPr>
      <w:r w:rsidRPr="00052599">
        <w:rPr>
          <w:b/>
        </w:rPr>
        <w:t>B</w:t>
      </w:r>
      <w:r>
        <w:tab/>
        <w:t>Well,</w:t>
      </w:r>
      <w:r w:rsidRPr="008F0F9B">
        <w:t xml:space="preserve"> </w:t>
      </w:r>
      <w:r>
        <w:t xml:space="preserve">we </w:t>
      </w:r>
      <w:r>
        <w:rPr>
          <w:rStyle w:val="Superscriptnumbers"/>
        </w:rPr>
        <w:t>4</w:t>
      </w:r>
      <w:r>
        <w:t>n_ _d help with the tickets. Can you try to sell some of them?</w:t>
      </w:r>
    </w:p>
    <w:p w14:paraId="3292137B" w14:textId="77777777" w:rsidR="00FC0817" w:rsidRDefault="00FC0817" w:rsidP="00052599">
      <w:pPr>
        <w:pStyle w:val="Textdialogue"/>
      </w:pPr>
      <w:r w:rsidRPr="00052599">
        <w:rPr>
          <w:b/>
        </w:rPr>
        <w:t>A</w:t>
      </w:r>
      <w:r>
        <w:tab/>
        <w:t xml:space="preserve">Sure, no </w:t>
      </w:r>
      <w:r>
        <w:rPr>
          <w:rStyle w:val="Superscriptnumbers"/>
        </w:rPr>
        <w:t>5</w:t>
      </w:r>
      <w:r w:rsidRPr="00E1039B">
        <w:t xml:space="preserve"> </w:t>
      </w:r>
      <w:r>
        <w:t>p_ _ _ _ _m. I can do that.</w:t>
      </w:r>
    </w:p>
    <w:p w14:paraId="29023106" w14:textId="77777777" w:rsidR="00FC0817" w:rsidRDefault="00FC0817" w:rsidP="00FC0817">
      <w:pPr>
        <w:pStyle w:val="Ahead"/>
      </w:pPr>
      <w:r>
        <w:t>Writing</w:t>
      </w:r>
    </w:p>
    <w:p w14:paraId="541F76C4" w14:textId="77777777" w:rsidR="00FC0817" w:rsidRDefault="00FC0817" w:rsidP="00DE20AD">
      <w:pPr>
        <w:pStyle w:val="Rubric2fig"/>
      </w:pPr>
      <w:r>
        <w:t>10</w:t>
      </w:r>
      <w:r>
        <w:tab/>
        <w:t>Choose the correct words.</w:t>
      </w:r>
      <w:r w:rsidRPr="00FC0817">
        <w:rPr>
          <w:rStyle w:val="Marks"/>
        </w:rPr>
        <w:t xml:space="preserve"> (5 marks)</w:t>
      </w:r>
    </w:p>
    <w:p w14:paraId="561C10E6" w14:textId="77777777" w:rsidR="00FC0817" w:rsidRDefault="00DE20AD" w:rsidP="00FC0817">
      <w:pPr>
        <w:pStyle w:val="Textnumberedfollowingtable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132F7" wp14:editId="002B436F">
                <wp:simplePos x="0" y="0"/>
                <wp:positionH relativeFrom="column">
                  <wp:posOffset>1826895</wp:posOffset>
                </wp:positionH>
                <wp:positionV relativeFrom="paragraph">
                  <wp:posOffset>37465</wp:posOffset>
                </wp:positionV>
                <wp:extent cx="274320" cy="182880"/>
                <wp:effectExtent l="57150" t="38100" r="11430" b="1028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190831 w 584200"/>
                            <a:gd name="T1" fmla="*/ 18462 h 254269"/>
                            <a:gd name="T2" fmla="*/ 5963 w 584200"/>
                            <a:gd name="T3" fmla="*/ 54999 h 254269"/>
                            <a:gd name="T4" fmla="*/ 0 w 584200"/>
                            <a:gd name="T5" fmla="*/ 82402 h 254269"/>
                            <a:gd name="T6" fmla="*/ 5963 w 584200"/>
                            <a:gd name="T7" fmla="*/ 128074 h 254269"/>
                            <a:gd name="T8" fmla="*/ 11927 w 584200"/>
                            <a:gd name="T9" fmla="*/ 155477 h 254269"/>
                            <a:gd name="T10" fmla="*/ 29817 w 584200"/>
                            <a:gd name="T11" fmla="*/ 164611 h 254269"/>
                            <a:gd name="T12" fmla="*/ 119270 w 584200"/>
                            <a:gd name="T13" fmla="*/ 182880 h 254269"/>
                            <a:gd name="T14" fmla="*/ 238539 w 584200"/>
                            <a:gd name="T15" fmla="*/ 173746 h 254269"/>
                            <a:gd name="T16" fmla="*/ 256430 w 584200"/>
                            <a:gd name="T17" fmla="*/ 164611 h 254269"/>
                            <a:gd name="T18" fmla="*/ 274320 w 584200"/>
                            <a:gd name="T19" fmla="*/ 109805 h 254269"/>
                            <a:gd name="T20" fmla="*/ 232576 w 584200"/>
                            <a:gd name="T21" fmla="*/ 27596 h 254269"/>
                            <a:gd name="T22" fmla="*/ 196795 w 584200"/>
                            <a:gd name="T23" fmla="*/ 9328 h 254269"/>
                            <a:gd name="T24" fmla="*/ 178904 w 584200"/>
                            <a:gd name="T25" fmla="*/ 193 h 254269"/>
                            <a:gd name="T26" fmla="*/ 131197 w 584200"/>
                            <a:gd name="T27" fmla="*/ 9328 h 254269"/>
                            <a:gd name="T28" fmla="*/ 113306 w 584200"/>
                            <a:gd name="T29" fmla="*/ 18462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D43D" id="Freeform 3" o:spid="_x0000_s1026" style="position:absolute;margin-left:143.85pt;margin-top:2.9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89608,13279;2800,39557;0,59267;2800,92116;5601,111825;14001,118395;56005,131534;112010,124965;120411,118395;128811,78976;109210,19848;92408,6709;84007,139;61606,6709;53205,13279" o:connectangles="0,0,0,0,0,0,0,0,0,0,0,0,0,0,0"/>
              </v:shape>
            </w:pict>
          </mc:Fallback>
        </mc:AlternateContent>
      </w:r>
      <w:r w:rsidR="00FC0817">
        <w:tab/>
        <w:t xml:space="preserve">John is very friendly. I like </w:t>
      </w:r>
      <w:r w:rsidR="00FC0817" w:rsidRPr="00DE20AD">
        <w:rPr>
          <w:rStyle w:val="TextnumberedCharChar"/>
          <w:b/>
        </w:rPr>
        <w:t>him / her</w:t>
      </w:r>
      <w:r w:rsidR="00FC0817">
        <w:t>.</w:t>
      </w:r>
    </w:p>
    <w:p w14:paraId="0DC11D47" w14:textId="77777777" w:rsidR="00FC0817" w:rsidRDefault="00FC0817" w:rsidP="00FC0817">
      <w:pPr>
        <w:pStyle w:val="Textnumbered0"/>
      </w:pPr>
      <w:r>
        <w:t>1</w:t>
      </w:r>
      <w:r>
        <w:tab/>
        <w:t xml:space="preserve">I like the lyrics of this song. </w:t>
      </w:r>
      <w:r w:rsidRPr="00DE20AD">
        <w:rPr>
          <w:b/>
        </w:rPr>
        <w:t>They / It</w:t>
      </w:r>
      <w:r>
        <w:t xml:space="preserve"> are interesting.</w:t>
      </w:r>
    </w:p>
    <w:p w14:paraId="448CD87A" w14:textId="77777777" w:rsidR="00FC0817" w:rsidRDefault="00FC0817" w:rsidP="00FC0817">
      <w:pPr>
        <w:pStyle w:val="Textnumbered0"/>
      </w:pPr>
      <w:r>
        <w:t>2</w:t>
      </w:r>
      <w:r>
        <w:tab/>
        <w:t xml:space="preserve">Mr. Peterson is </w:t>
      </w:r>
      <w:r w:rsidRPr="00DE20AD">
        <w:rPr>
          <w:b/>
        </w:rPr>
        <w:t>their / our</w:t>
      </w:r>
      <w:r>
        <w:t xml:space="preserve"> science teacher. He teaches us on Tuesdays and Fridays.</w:t>
      </w:r>
    </w:p>
    <w:p w14:paraId="6A599630" w14:textId="77777777" w:rsidR="00FC0817" w:rsidRDefault="00FC0817" w:rsidP="00FC0817">
      <w:pPr>
        <w:pStyle w:val="Textnumbered0"/>
      </w:pPr>
      <w:r>
        <w:t>3</w:t>
      </w:r>
      <w:r>
        <w:tab/>
        <w:t xml:space="preserve">This pizza is terrible. I don’t like </w:t>
      </w:r>
      <w:r w:rsidRPr="00DE20AD">
        <w:rPr>
          <w:b/>
        </w:rPr>
        <w:t>him / it</w:t>
      </w:r>
      <w:r>
        <w:t>.</w:t>
      </w:r>
    </w:p>
    <w:p w14:paraId="09E38F6D" w14:textId="77777777" w:rsidR="00FC0817" w:rsidRDefault="00FC0817" w:rsidP="00FC0817">
      <w:pPr>
        <w:pStyle w:val="Textnumbered0"/>
      </w:pPr>
      <w:r>
        <w:t>4</w:t>
      </w:r>
      <w:r>
        <w:tab/>
        <w:t xml:space="preserve">That’s my mobile phone. Give it to </w:t>
      </w:r>
      <w:r w:rsidRPr="00DE20AD">
        <w:rPr>
          <w:b/>
        </w:rPr>
        <w:t>me / you</w:t>
      </w:r>
      <w:r>
        <w:t>!</w:t>
      </w:r>
    </w:p>
    <w:p w14:paraId="7A01EFDB" w14:textId="77777777" w:rsidR="00FC0817" w:rsidRDefault="00FC0817" w:rsidP="00FC0817">
      <w:pPr>
        <w:pStyle w:val="Textnumbered0"/>
      </w:pPr>
      <w:r>
        <w:t>5</w:t>
      </w:r>
      <w:r>
        <w:tab/>
        <w:t xml:space="preserve">It’s my mum’s birthday tomorrow. I’m going to buy a present for </w:t>
      </w:r>
      <w:r w:rsidRPr="00DE20AD">
        <w:rPr>
          <w:b/>
        </w:rPr>
        <w:t>them / her</w:t>
      </w:r>
      <w:r>
        <w:t>.</w:t>
      </w:r>
    </w:p>
    <w:p w14:paraId="375BABA8" w14:textId="77777777" w:rsidR="00FC0817" w:rsidRDefault="00FC0817" w:rsidP="00DE20AD">
      <w:pPr>
        <w:pStyle w:val="Rubric2fig"/>
      </w:pPr>
      <w:r>
        <w:t>11</w:t>
      </w:r>
      <w:r>
        <w:tab/>
        <w:t>Think of a music video that you like. Write a short review of it. Use the questions to help you.</w:t>
      </w:r>
      <w:r w:rsidR="00DE20AD">
        <w:rPr>
          <w:rStyle w:val="Marks"/>
        </w:rPr>
        <w:br/>
      </w:r>
      <w:r w:rsidRPr="00FC0817">
        <w:rPr>
          <w:rStyle w:val="Marks"/>
        </w:rPr>
        <w:t>(5 marks)</w:t>
      </w:r>
    </w:p>
    <w:p w14:paraId="52D512B0" w14:textId="77777777" w:rsidR="00FC0817" w:rsidRDefault="00FC0817" w:rsidP="00FC0817">
      <w:pPr>
        <w:pStyle w:val="Textnumbered0"/>
      </w:pPr>
      <w:r>
        <w:t>1</w:t>
      </w:r>
      <w:r>
        <w:tab/>
        <w:t>Who wrote the music?</w:t>
      </w:r>
    </w:p>
    <w:p w14:paraId="533ACECA" w14:textId="77777777" w:rsidR="00FC0817" w:rsidRDefault="00FC0817" w:rsidP="00FC0817">
      <w:pPr>
        <w:pStyle w:val="Textnumbered0"/>
      </w:pPr>
      <w:r>
        <w:t>2</w:t>
      </w:r>
      <w:r>
        <w:tab/>
        <w:t>What kind of music is it?</w:t>
      </w:r>
    </w:p>
    <w:p w14:paraId="121C07F5" w14:textId="77777777" w:rsidR="00FC0817" w:rsidRDefault="00FC0817" w:rsidP="00FC0817">
      <w:pPr>
        <w:pStyle w:val="Textnumbered0"/>
      </w:pPr>
      <w:r>
        <w:t>3</w:t>
      </w:r>
      <w:r>
        <w:tab/>
        <w:t>Who can you see in the video?</w:t>
      </w:r>
    </w:p>
    <w:p w14:paraId="5869FD0C" w14:textId="77777777" w:rsidR="00FC0817" w:rsidRDefault="00FC0817" w:rsidP="00FC0817">
      <w:pPr>
        <w:pStyle w:val="Textnumbered0"/>
      </w:pPr>
      <w:r>
        <w:t>4</w:t>
      </w:r>
      <w:r>
        <w:tab/>
        <w:t>What are the lyrics about?</w:t>
      </w:r>
    </w:p>
    <w:p w14:paraId="751D944A" w14:textId="77777777" w:rsidR="00FC0817" w:rsidRDefault="00FC0817" w:rsidP="00FC0817">
      <w:pPr>
        <w:pStyle w:val="Textnumbered0"/>
      </w:pPr>
      <w:r>
        <w:t>5</w:t>
      </w:r>
      <w:r>
        <w:tab/>
        <w:t>What will fans and other people think about this video?</w:t>
      </w:r>
    </w:p>
    <w:p w14:paraId="0ACEE069" w14:textId="77777777" w:rsidR="00DE20AD" w:rsidRDefault="00DE20AD" w:rsidP="00DE20AD">
      <w:pPr>
        <w:pStyle w:val="Boxchoice"/>
      </w:pPr>
      <w:r w:rsidRPr="0058237A">
        <w:t xml:space="preserve">Total marks: Listening _______ / 10   </w:t>
      </w:r>
    </w:p>
    <w:p w14:paraId="3D83C3A2" w14:textId="77777777" w:rsidR="00DE20AD" w:rsidRDefault="00DE20AD" w:rsidP="00DE20AD">
      <w:pPr>
        <w:pStyle w:val="Boxchoice"/>
      </w:pPr>
      <w:r>
        <w:t>Vocabulary _______ / 15</w:t>
      </w:r>
      <w:r w:rsidRPr="0058237A">
        <w:t xml:space="preserve">   </w:t>
      </w:r>
    </w:p>
    <w:p w14:paraId="02F4ED21" w14:textId="57EAB40B" w:rsidR="00DE20AD" w:rsidRPr="0058237A" w:rsidRDefault="00DE20AD" w:rsidP="00DE20AD">
      <w:pPr>
        <w:pStyle w:val="Boxchoice"/>
      </w:pPr>
      <w:r w:rsidRPr="0058237A">
        <w:t xml:space="preserve">Language focus _______ / </w:t>
      </w:r>
      <w:r>
        <w:t>25</w:t>
      </w:r>
    </w:p>
    <w:p w14:paraId="0939C536" w14:textId="77777777" w:rsidR="00FC0817" w:rsidRPr="00DD4F53" w:rsidRDefault="00DE20AD" w:rsidP="00DD4F53">
      <w:pPr>
        <w:pStyle w:val="Boxchoice"/>
        <w:rPr>
          <w:rStyle w:val="Marks"/>
          <w:b w:val="0"/>
          <w:sz w:val="20"/>
          <w:szCs w:val="22"/>
          <w:lang w:val="en-GB"/>
        </w:rPr>
      </w:pPr>
      <w:r w:rsidRPr="0058237A">
        <w:t xml:space="preserve">Reading _______ / 10   Communication _______ / </w:t>
      </w:r>
      <w:r>
        <w:t>5</w:t>
      </w:r>
      <w:r w:rsidRPr="0058237A">
        <w:t xml:space="preserve">    Writing __</w:t>
      </w:r>
      <w:r>
        <w:t>_____ / 10   TOTAL _______ / 75</w:t>
      </w:r>
    </w:p>
    <w:sectPr w:rsidR="00FC0817" w:rsidRPr="00DD4F53" w:rsidSect="00A034BB">
      <w:headerReference w:type="default" r:id="rId8"/>
      <w:footerReference w:type="even" r:id="rId9"/>
      <w:footerReference w:type="default" r:id="rId10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92D2" w14:textId="77777777" w:rsidR="00E0247E" w:rsidRDefault="00E0247E">
      <w:r>
        <w:separator/>
      </w:r>
    </w:p>
    <w:p w14:paraId="4373493F" w14:textId="77777777" w:rsidR="00E0247E" w:rsidRDefault="00E0247E"/>
    <w:p w14:paraId="38CDD040" w14:textId="77777777" w:rsidR="00E0247E" w:rsidRDefault="00E0247E"/>
    <w:p w14:paraId="4ABB0356" w14:textId="77777777" w:rsidR="00E0247E" w:rsidRDefault="00E0247E"/>
    <w:p w14:paraId="037BDD27" w14:textId="77777777" w:rsidR="00E0247E" w:rsidRDefault="00E0247E"/>
    <w:p w14:paraId="41DFCBA7" w14:textId="77777777" w:rsidR="00E0247E" w:rsidRDefault="00E0247E"/>
  </w:endnote>
  <w:endnote w:type="continuationSeparator" w:id="0">
    <w:p w14:paraId="7DA9B08B" w14:textId="77777777" w:rsidR="00E0247E" w:rsidRDefault="00E0247E">
      <w:r>
        <w:continuationSeparator/>
      </w:r>
    </w:p>
    <w:p w14:paraId="71E6B27D" w14:textId="77777777" w:rsidR="00E0247E" w:rsidRDefault="00E0247E"/>
    <w:p w14:paraId="3A5A5820" w14:textId="77777777" w:rsidR="00E0247E" w:rsidRDefault="00E0247E"/>
    <w:p w14:paraId="36F3A110" w14:textId="77777777" w:rsidR="00E0247E" w:rsidRDefault="00E0247E"/>
    <w:p w14:paraId="3B76A9B2" w14:textId="77777777" w:rsidR="00E0247E" w:rsidRDefault="00E0247E"/>
    <w:p w14:paraId="5258E50F" w14:textId="77777777" w:rsidR="00E0247E" w:rsidRDefault="00E02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CDB5" w14:textId="77777777" w:rsidR="00A028C1" w:rsidRDefault="00A028C1" w:rsidP="00F2609A">
    <w:pPr>
      <w:pStyle w:val="Piedep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0C8ED7" w14:textId="77777777" w:rsidR="00A028C1" w:rsidRDefault="00A028C1" w:rsidP="00316664">
    <w:pPr>
      <w:pStyle w:val="Piedepgina"/>
      <w:ind w:right="360"/>
    </w:pPr>
  </w:p>
  <w:p w14:paraId="3CD0B223" w14:textId="77777777" w:rsidR="00A028C1" w:rsidRDefault="00A028C1"/>
  <w:p w14:paraId="2D4EAF00" w14:textId="77777777" w:rsidR="00A028C1" w:rsidRDefault="00A028C1"/>
  <w:p w14:paraId="3E9C5503" w14:textId="77777777" w:rsidR="00A028C1" w:rsidRDefault="00A028C1"/>
  <w:p w14:paraId="0E762EE8" w14:textId="77777777" w:rsidR="00A028C1" w:rsidRDefault="00A028C1"/>
  <w:p w14:paraId="66F23373" w14:textId="77777777" w:rsidR="00A028C1" w:rsidRDefault="00A028C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23E3" w14:textId="77777777" w:rsidR="00A028C1" w:rsidRDefault="00A028C1" w:rsidP="00316664">
    <w:pPr>
      <w:pStyle w:val="Piedepgina"/>
      <w:ind w:right="360"/>
    </w:pPr>
    <w:r>
      <w:rPr>
        <w:noProof/>
        <w:lang w:val="es-AR" w:eastAsia="es-AR"/>
      </w:rPr>
      <w:drawing>
        <wp:inline distT="0" distB="0" distL="0" distR="0" wp14:anchorId="4A34F9D8" wp14:editId="6D61B6F9">
          <wp:extent cx="6694805" cy="1097280"/>
          <wp:effectExtent l="0" t="0" r="0" b="762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963F4" w14:textId="77777777" w:rsidR="00E0247E" w:rsidRDefault="00E0247E">
      <w:r>
        <w:separator/>
      </w:r>
    </w:p>
    <w:p w14:paraId="1CAC53B2" w14:textId="77777777" w:rsidR="00E0247E" w:rsidRDefault="00E0247E"/>
    <w:p w14:paraId="1A139527" w14:textId="77777777" w:rsidR="00E0247E" w:rsidRDefault="00E0247E"/>
    <w:p w14:paraId="7C4DC990" w14:textId="77777777" w:rsidR="00E0247E" w:rsidRDefault="00E0247E"/>
    <w:p w14:paraId="4F3A95B1" w14:textId="77777777" w:rsidR="00E0247E" w:rsidRDefault="00E0247E"/>
    <w:p w14:paraId="158D9539" w14:textId="77777777" w:rsidR="00E0247E" w:rsidRDefault="00E0247E"/>
  </w:footnote>
  <w:footnote w:type="continuationSeparator" w:id="0">
    <w:p w14:paraId="39D960D6" w14:textId="77777777" w:rsidR="00E0247E" w:rsidRDefault="00E0247E">
      <w:r>
        <w:continuationSeparator/>
      </w:r>
    </w:p>
    <w:p w14:paraId="6364D7B8" w14:textId="77777777" w:rsidR="00E0247E" w:rsidRDefault="00E0247E"/>
    <w:p w14:paraId="2EB48FDA" w14:textId="77777777" w:rsidR="00E0247E" w:rsidRDefault="00E0247E"/>
    <w:p w14:paraId="5FFF6826" w14:textId="77777777" w:rsidR="00E0247E" w:rsidRDefault="00E0247E"/>
    <w:p w14:paraId="644B5E5B" w14:textId="77777777" w:rsidR="00E0247E" w:rsidRDefault="00E0247E"/>
    <w:p w14:paraId="3A6FC01F" w14:textId="77777777" w:rsidR="00E0247E" w:rsidRDefault="00E0247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EFA63" w14:textId="158D2EF2" w:rsidR="00A028C1" w:rsidRPr="00FC0817" w:rsidRDefault="00A028C1" w:rsidP="00FC0817">
    <w:pPr>
      <w:rPr>
        <w:b/>
        <w:sz w:val="40"/>
      </w:rPr>
    </w:pPr>
    <w:r w:rsidRPr="00FC0817">
      <w:rPr>
        <w:b/>
        <w:sz w:val="40"/>
      </w:rPr>
      <w:t>Unit 7</w:t>
    </w:r>
    <w:r w:rsidRPr="00FC0817">
      <w:rPr>
        <w:b/>
        <w:sz w:val="40"/>
      </w:rPr>
      <w:t> </w:t>
    </w:r>
    <w:r w:rsidRPr="00FC0817">
      <w:rPr>
        <w:sz w:val="40"/>
      </w:rPr>
      <w:t xml:space="preserve">Basic </w:t>
    </w:r>
    <w:r>
      <w:rPr>
        <w:sz w:val="40"/>
      </w:rPr>
      <w:t>T</w:t>
    </w:r>
    <w:r w:rsidRPr="00FC0817">
      <w:rPr>
        <w:sz w:val="40"/>
      </w:rPr>
      <w:t>est</w:t>
    </w:r>
    <w:r w:rsidRPr="00FC0817">
      <w:rPr>
        <w:b/>
        <w:sz w:val="40"/>
      </w:rPr>
      <w:t> </w:t>
    </w:r>
    <w:r>
      <w:rPr>
        <w:b/>
        <w:noProof/>
        <w:sz w:val="40"/>
        <w:lang w:val="es-AR" w:eastAsia="es-AR"/>
      </w:rPr>
      <w:drawing>
        <wp:inline distT="0" distB="0" distL="0" distR="0" wp14:anchorId="4DA91063" wp14:editId="69E67C21">
          <wp:extent cx="309880" cy="191135"/>
          <wp:effectExtent l="0" t="0" r="0" b="0"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0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8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7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7"/>
    <w:rsid w:val="000006CB"/>
    <w:rsid w:val="00000728"/>
    <w:rsid w:val="0000271B"/>
    <w:rsid w:val="000032FB"/>
    <w:rsid w:val="00003366"/>
    <w:rsid w:val="00006E3C"/>
    <w:rsid w:val="00007925"/>
    <w:rsid w:val="0001163E"/>
    <w:rsid w:val="00012114"/>
    <w:rsid w:val="00015EB8"/>
    <w:rsid w:val="000213E9"/>
    <w:rsid w:val="00025916"/>
    <w:rsid w:val="00031605"/>
    <w:rsid w:val="000332E8"/>
    <w:rsid w:val="00040480"/>
    <w:rsid w:val="00042534"/>
    <w:rsid w:val="00044D01"/>
    <w:rsid w:val="00050197"/>
    <w:rsid w:val="00052599"/>
    <w:rsid w:val="00062C5A"/>
    <w:rsid w:val="00072570"/>
    <w:rsid w:val="000725C5"/>
    <w:rsid w:val="00073F2C"/>
    <w:rsid w:val="00083A43"/>
    <w:rsid w:val="000872D3"/>
    <w:rsid w:val="000879B9"/>
    <w:rsid w:val="00094ED8"/>
    <w:rsid w:val="000A4D22"/>
    <w:rsid w:val="000A4DA1"/>
    <w:rsid w:val="000B44DA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71EC"/>
    <w:rsid w:val="000F06EF"/>
    <w:rsid w:val="000F3EBF"/>
    <w:rsid w:val="000F5864"/>
    <w:rsid w:val="000F7A5B"/>
    <w:rsid w:val="0010533C"/>
    <w:rsid w:val="0011443E"/>
    <w:rsid w:val="00123995"/>
    <w:rsid w:val="00124312"/>
    <w:rsid w:val="00125741"/>
    <w:rsid w:val="00126711"/>
    <w:rsid w:val="001305C4"/>
    <w:rsid w:val="00136694"/>
    <w:rsid w:val="00143BBB"/>
    <w:rsid w:val="001510EA"/>
    <w:rsid w:val="00152421"/>
    <w:rsid w:val="001529A2"/>
    <w:rsid w:val="00154106"/>
    <w:rsid w:val="001645DC"/>
    <w:rsid w:val="00197D0F"/>
    <w:rsid w:val="001A4FA0"/>
    <w:rsid w:val="001B09BD"/>
    <w:rsid w:val="001C0D5F"/>
    <w:rsid w:val="001D1175"/>
    <w:rsid w:val="001D2722"/>
    <w:rsid w:val="001D34E4"/>
    <w:rsid w:val="001D3636"/>
    <w:rsid w:val="001D3CB2"/>
    <w:rsid w:val="001E416E"/>
    <w:rsid w:val="001E5666"/>
    <w:rsid w:val="001E6D47"/>
    <w:rsid w:val="001F6445"/>
    <w:rsid w:val="001F795E"/>
    <w:rsid w:val="001F7E45"/>
    <w:rsid w:val="00215224"/>
    <w:rsid w:val="00217D76"/>
    <w:rsid w:val="00226662"/>
    <w:rsid w:val="00237251"/>
    <w:rsid w:val="002414A9"/>
    <w:rsid w:val="0024432A"/>
    <w:rsid w:val="002460C7"/>
    <w:rsid w:val="00246315"/>
    <w:rsid w:val="00246F0E"/>
    <w:rsid w:val="0025273E"/>
    <w:rsid w:val="00254060"/>
    <w:rsid w:val="00256306"/>
    <w:rsid w:val="00256C6D"/>
    <w:rsid w:val="00260358"/>
    <w:rsid w:val="00266A16"/>
    <w:rsid w:val="00275BB7"/>
    <w:rsid w:val="00276E7F"/>
    <w:rsid w:val="00280E09"/>
    <w:rsid w:val="00287027"/>
    <w:rsid w:val="00295D6B"/>
    <w:rsid w:val="002A6EBE"/>
    <w:rsid w:val="002B5F85"/>
    <w:rsid w:val="002C0679"/>
    <w:rsid w:val="002C129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66DD0"/>
    <w:rsid w:val="003711D1"/>
    <w:rsid w:val="00372CC3"/>
    <w:rsid w:val="003744C3"/>
    <w:rsid w:val="003768AA"/>
    <w:rsid w:val="00380330"/>
    <w:rsid w:val="003828A2"/>
    <w:rsid w:val="00386D8B"/>
    <w:rsid w:val="003912F9"/>
    <w:rsid w:val="003943F4"/>
    <w:rsid w:val="003A3E8F"/>
    <w:rsid w:val="003A6CED"/>
    <w:rsid w:val="003B0356"/>
    <w:rsid w:val="003B49FF"/>
    <w:rsid w:val="003C684D"/>
    <w:rsid w:val="003D080A"/>
    <w:rsid w:val="003E18D9"/>
    <w:rsid w:val="003E2F28"/>
    <w:rsid w:val="003E6F74"/>
    <w:rsid w:val="003F0172"/>
    <w:rsid w:val="003F20D6"/>
    <w:rsid w:val="003F2E16"/>
    <w:rsid w:val="003F3013"/>
    <w:rsid w:val="004009A2"/>
    <w:rsid w:val="00415AC9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A243B"/>
    <w:rsid w:val="004B6769"/>
    <w:rsid w:val="004C490D"/>
    <w:rsid w:val="004C4D01"/>
    <w:rsid w:val="004C541A"/>
    <w:rsid w:val="004C7E8F"/>
    <w:rsid w:val="004D0CF9"/>
    <w:rsid w:val="004D25C3"/>
    <w:rsid w:val="004D4ACC"/>
    <w:rsid w:val="004E7238"/>
    <w:rsid w:val="004E7E47"/>
    <w:rsid w:val="004F0041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33F53"/>
    <w:rsid w:val="005400E0"/>
    <w:rsid w:val="005437D5"/>
    <w:rsid w:val="00547BBF"/>
    <w:rsid w:val="00554DAA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3960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C426C"/>
    <w:rsid w:val="005D4A27"/>
    <w:rsid w:val="005E2C81"/>
    <w:rsid w:val="005E3B7D"/>
    <w:rsid w:val="005F57E4"/>
    <w:rsid w:val="006120BD"/>
    <w:rsid w:val="00613942"/>
    <w:rsid w:val="00617346"/>
    <w:rsid w:val="006213DC"/>
    <w:rsid w:val="0062247B"/>
    <w:rsid w:val="00625210"/>
    <w:rsid w:val="00627171"/>
    <w:rsid w:val="006333AE"/>
    <w:rsid w:val="00634BB3"/>
    <w:rsid w:val="00645564"/>
    <w:rsid w:val="00646C6F"/>
    <w:rsid w:val="00652385"/>
    <w:rsid w:val="00653C41"/>
    <w:rsid w:val="00655AC0"/>
    <w:rsid w:val="00655E0F"/>
    <w:rsid w:val="006569E1"/>
    <w:rsid w:val="00660507"/>
    <w:rsid w:val="006676E5"/>
    <w:rsid w:val="00677552"/>
    <w:rsid w:val="00691169"/>
    <w:rsid w:val="00697DB5"/>
    <w:rsid w:val="006A4B24"/>
    <w:rsid w:val="006B487D"/>
    <w:rsid w:val="006B5C58"/>
    <w:rsid w:val="006C0418"/>
    <w:rsid w:val="006C520E"/>
    <w:rsid w:val="006D09E5"/>
    <w:rsid w:val="006D353A"/>
    <w:rsid w:val="006D377D"/>
    <w:rsid w:val="006D3C06"/>
    <w:rsid w:val="006D4921"/>
    <w:rsid w:val="006D6D8D"/>
    <w:rsid w:val="006E340E"/>
    <w:rsid w:val="006E5491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77E8"/>
    <w:rsid w:val="00722658"/>
    <w:rsid w:val="00733927"/>
    <w:rsid w:val="0073414D"/>
    <w:rsid w:val="007345DE"/>
    <w:rsid w:val="00744C87"/>
    <w:rsid w:val="00744E94"/>
    <w:rsid w:val="00744FDB"/>
    <w:rsid w:val="00747BB9"/>
    <w:rsid w:val="0075028C"/>
    <w:rsid w:val="00751445"/>
    <w:rsid w:val="00752167"/>
    <w:rsid w:val="00754470"/>
    <w:rsid w:val="00761CF3"/>
    <w:rsid w:val="00764060"/>
    <w:rsid w:val="0077407C"/>
    <w:rsid w:val="00775309"/>
    <w:rsid w:val="00775D62"/>
    <w:rsid w:val="00793BB7"/>
    <w:rsid w:val="00795A46"/>
    <w:rsid w:val="007A3665"/>
    <w:rsid w:val="007A52F1"/>
    <w:rsid w:val="007A54B7"/>
    <w:rsid w:val="007B44BF"/>
    <w:rsid w:val="007B7339"/>
    <w:rsid w:val="007B7EA9"/>
    <w:rsid w:val="007C6C61"/>
    <w:rsid w:val="007D018A"/>
    <w:rsid w:val="007D6748"/>
    <w:rsid w:val="007D696B"/>
    <w:rsid w:val="007D7460"/>
    <w:rsid w:val="007E5EAA"/>
    <w:rsid w:val="007F321A"/>
    <w:rsid w:val="007F54A3"/>
    <w:rsid w:val="00807C27"/>
    <w:rsid w:val="00813130"/>
    <w:rsid w:val="00816C0F"/>
    <w:rsid w:val="00823F7B"/>
    <w:rsid w:val="00824042"/>
    <w:rsid w:val="00830D46"/>
    <w:rsid w:val="008324C3"/>
    <w:rsid w:val="00842BCC"/>
    <w:rsid w:val="008461CC"/>
    <w:rsid w:val="0084695D"/>
    <w:rsid w:val="00847739"/>
    <w:rsid w:val="00850EE4"/>
    <w:rsid w:val="008641D2"/>
    <w:rsid w:val="00867CD6"/>
    <w:rsid w:val="00867DA9"/>
    <w:rsid w:val="00875A00"/>
    <w:rsid w:val="00880384"/>
    <w:rsid w:val="00883CB6"/>
    <w:rsid w:val="00891499"/>
    <w:rsid w:val="008A119B"/>
    <w:rsid w:val="008B0097"/>
    <w:rsid w:val="008B2741"/>
    <w:rsid w:val="008B39E5"/>
    <w:rsid w:val="008C123B"/>
    <w:rsid w:val="008C2CCD"/>
    <w:rsid w:val="008D1C15"/>
    <w:rsid w:val="008D71FB"/>
    <w:rsid w:val="008E1B46"/>
    <w:rsid w:val="008E208A"/>
    <w:rsid w:val="008E29CD"/>
    <w:rsid w:val="008E441F"/>
    <w:rsid w:val="0090208D"/>
    <w:rsid w:val="00902CC9"/>
    <w:rsid w:val="00903993"/>
    <w:rsid w:val="0090695C"/>
    <w:rsid w:val="00910B14"/>
    <w:rsid w:val="0091221E"/>
    <w:rsid w:val="00915C97"/>
    <w:rsid w:val="00921415"/>
    <w:rsid w:val="0092329B"/>
    <w:rsid w:val="009334E0"/>
    <w:rsid w:val="0093619C"/>
    <w:rsid w:val="00941A43"/>
    <w:rsid w:val="0094753E"/>
    <w:rsid w:val="00947EAB"/>
    <w:rsid w:val="00971846"/>
    <w:rsid w:val="00971D88"/>
    <w:rsid w:val="009737E6"/>
    <w:rsid w:val="00992D92"/>
    <w:rsid w:val="009A6ADF"/>
    <w:rsid w:val="009B14C2"/>
    <w:rsid w:val="009B3495"/>
    <w:rsid w:val="009B4209"/>
    <w:rsid w:val="009B486A"/>
    <w:rsid w:val="009C3A04"/>
    <w:rsid w:val="009C3DC8"/>
    <w:rsid w:val="009C5258"/>
    <w:rsid w:val="009C57F3"/>
    <w:rsid w:val="009D04D5"/>
    <w:rsid w:val="009D1485"/>
    <w:rsid w:val="009F691D"/>
    <w:rsid w:val="00A028C1"/>
    <w:rsid w:val="00A034BB"/>
    <w:rsid w:val="00A106FE"/>
    <w:rsid w:val="00A10BE5"/>
    <w:rsid w:val="00A1229B"/>
    <w:rsid w:val="00A16247"/>
    <w:rsid w:val="00A26550"/>
    <w:rsid w:val="00A26D88"/>
    <w:rsid w:val="00A41D03"/>
    <w:rsid w:val="00A667C4"/>
    <w:rsid w:val="00A71AEF"/>
    <w:rsid w:val="00A80E42"/>
    <w:rsid w:val="00A811D3"/>
    <w:rsid w:val="00A842D7"/>
    <w:rsid w:val="00A852AA"/>
    <w:rsid w:val="00A85FA9"/>
    <w:rsid w:val="00A8630A"/>
    <w:rsid w:val="00A866EA"/>
    <w:rsid w:val="00A91FCF"/>
    <w:rsid w:val="00A92735"/>
    <w:rsid w:val="00A92A00"/>
    <w:rsid w:val="00A9722F"/>
    <w:rsid w:val="00A97BAD"/>
    <w:rsid w:val="00AA40C1"/>
    <w:rsid w:val="00AA56B1"/>
    <w:rsid w:val="00AB2AAD"/>
    <w:rsid w:val="00AB4BB7"/>
    <w:rsid w:val="00AB66BE"/>
    <w:rsid w:val="00AC1B0A"/>
    <w:rsid w:val="00AC3E47"/>
    <w:rsid w:val="00AD4199"/>
    <w:rsid w:val="00AE1A2C"/>
    <w:rsid w:val="00AF247B"/>
    <w:rsid w:val="00AF5173"/>
    <w:rsid w:val="00AF7508"/>
    <w:rsid w:val="00AF773C"/>
    <w:rsid w:val="00B06584"/>
    <w:rsid w:val="00B105EC"/>
    <w:rsid w:val="00B1158A"/>
    <w:rsid w:val="00B13159"/>
    <w:rsid w:val="00B147E8"/>
    <w:rsid w:val="00B22E9E"/>
    <w:rsid w:val="00B27C0C"/>
    <w:rsid w:val="00B3010D"/>
    <w:rsid w:val="00B32B07"/>
    <w:rsid w:val="00B32C68"/>
    <w:rsid w:val="00B56CB5"/>
    <w:rsid w:val="00B57C5A"/>
    <w:rsid w:val="00B63CEE"/>
    <w:rsid w:val="00B67BDF"/>
    <w:rsid w:val="00B732CF"/>
    <w:rsid w:val="00B73F74"/>
    <w:rsid w:val="00B8316F"/>
    <w:rsid w:val="00B91DD5"/>
    <w:rsid w:val="00B9760F"/>
    <w:rsid w:val="00BB38A4"/>
    <w:rsid w:val="00BB43BD"/>
    <w:rsid w:val="00BB6967"/>
    <w:rsid w:val="00BC2347"/>
    <w:rsid w:val="00BD0187"/>
    <w:rsid w:val="00BD1839"/>
    <w:rsid w:val="00BD227F"/>
    <w:rsid w:val="00BD75D8"/>
    <w:rsid w:val="00BE0068"/>
    <w:rsid w:val="00BE0A47"/>
    <w:rsid w:val="00BE12CF"/>
    <w:rsid w:val="00BF459E"/>
    <w:rsid w:val="00C024D3"/>
    <w:rsid w:val="00C02DCC"/>
    <w:rsid w:val="00C04CF4"/>
    <w:rsid w:val="00C11D89"/>
    <w:rsid w:val="00C145C8"/>
    <w:rsid w:val="00C16363"/>
    <w:rsid w:val="00C20C8D"/>
    <w:rsid w:val="00C24ECB"/>
    <w:rsid w:val="00C27138"/>
    <w:rsid w:val="00C27F7E"/>
    <w:rsid w:val="00C33DC0"/>
    <w:rsid w:val="00C43DB5"/>
    <w:rsid w:val="00C44D1D"/>
    <w:rsid w:val="00C51CF0"/>
    <w:rsid w:val="00C54FC0"/>
    <w:rsid w:val="00C55CB5"/>
    <w:rsid w:val="00C6011D"/>
    <w:rsid w:val="00C6028B"/>
    <w:rsid w:val="00C67F61"/>
    <w:rsid w:val="00C70DB1"/>
    <w:rsid w:val="00C779E5"/>
    <w:rsid w:val="00C92C3A"/>
    <w:rsid w:val="00CA13D9"/>
    <w:rsid w:val="00CA3CF8"/>
    <w:rsid w:val="00CB003B"/>
    <w:rsid w:val="00CB1874"/>
    <w:rsid w:val="00CB738F"/>
    <w:rsid w:val="00CB7682"/>
    <w:rsid w:val="00CC67C9"/>
    <w:rsid w:val="00CC7F1D"/>
    <w:rsid w:val="00CD44DD"/>
    <w:rsid w:val="00CE26D9"/>
    <w:rsid w:val="00CE2F09"/>
    <w:rsid w:val="00CE7E85"/>
    <w:rsid w:val="00CF1A65"/>
    <w:rsid w:val="00D0196D"/>
    <w:rsid w:val="00D0274D"/>
    <w:rsid w:val="00D07536"/>
    <w:rsid w:val="00D12B3C"/>
    <w:rsid w:val="00D21A90"/>
    <w:rsid w:val="00D2444C"/>
    <w:rsid w:val="00D2753A"/>
    <w:rsid w:val="00D33247"/>
    <w:rsid w:val="00D338F8"/>
    <w:rsid w:val="00D34302"/>
    <w:rsid w:val="00D37715"/>
    <w:rsid w:val="00D40F6B"/>
    <w:rsid w:val="00D44136"/>
    <w:rsid w:val="00D44E4F"/>
    <w:rsid w:val="00D4689B"/>
    <w:rsid w:val="00D70F5E"/>
    <w:rsid w:val="00D723D6"/>
    <w:rsid w:val="00D74701"/>
    <w:rsid w:val="00D75BE3"/>
    <w:rsid w:val="00D83E8F"/>
    <w:rsid w:val="00D87D57"/>
    <w:rsid w:val="00D90139"/>
    <w:rsid w:val="00D91904"/>
    <w:rsid w:val="00D96AEC"/>
    <w:rsid w:val="00DA1A2E"/>
    <w:rsid w:val="00DA33B5"/>
    <w:rsid w:val="00DB09FA"/>
    <w:rsid w:val="00DB0E5C"/>
    <w:rsid w:val="00DB1469"/>
    <w:rsid w:val="00DB1FC2"/>
    <w:rsid w:val="00DC1BE1"/>
    <w:rsid w:val="00DD12B1"/>
    <w:rsid w:val="00DD20E6"/>
    <w:rsid w:val="00DD4280"/>
    <w:rsid w:val="00DD4F53"/>
    <w:rsid w:val="00DD5332"/>
    <w:rsid w:val="00DE20AD"/>
    <w:rsid w:val="00DE350E"/>
    <w:rsid w:val="00DE50D9"/>
    <w:rsid w:val="00DE5F26"/>
    <w:rsid w:val="00DE6DB5"/>
    <w:rsid w:val="00DE7401"/>
    <w:rsid w:val="00DE77C6"/>
    <w:rsid w:val="00DF1734"/>
    <w:rsid w:val="00DF2730"/>
    <w:rsid w:val="00DF4CE9"/>
    <w:rsid w:val="00DF670C"/>
    <w:rsid w:val="00DF7076"/>
    <w:rsid w:val="00DF7389"/>
    <w:rsid w:val="00E0247E"/>
    <w:rsid w:val="00E12CA0"/>
    <w:rsid w:val="00E164F5"/>
    <w:rsid w:val="00E16862"/>
    <w:rsid w:val="00E24716"/>
    <w:rsid w:val="00E25A92"/>
    <w:rsid w:val="00E2739E"/>
    <w:rsid w:val="00E3127E"/>
    <w:rsid w:val="00E47BB2"/>
    <w:rsid w:val="00E53104"/>
    <w:rsid w:val="00E55A5A"/>
    <w:rsid w:val="00E648D0"/>
    <w:rsid w:val="00E7199C"/>
    <w:rsid w:val="00E75026"/>
    <w:rsid w:val="00E755AF"/>
    <w:rsid w:val="00E7783C"/>
    <w:rsid w:val="00E871BD"/>
    <w:rsid w:val="00E91965"/>
    <w:rsid w:val="00E92FCB"/>
    <w:rsid w:val="00E93B1B"/>
    <w:rsid w:val="00E9636A"/>
    <w:rsid w:val="00EA2CFD"/>
    <w:rsid w:val="00EB10B0"/>
    <w:rsid w:val="00EB2370"/>
    <w:rsid w:val="00EC228B"/>
    <w:rsid w:val="00EC2A64"/>
    <w:rsid w:val="00ED257A"/>
    <w:rsid w:val="00ED77F1"/>
    <w:rsid w:val="00EE0A2C"/>
    <w:rsid w:val="00EE5666"/>
    <w:rsid w:val="00EE5E0E"/>
    <w:rsid w:val="00EF0077"/>
    <w:rsid w:val="00F076C0"/>
    <w:rsid w:val="00F12ED3"/>
    <w:rsid w:val="00F150D9"/>
    <w:rsid w:val="00F23628"/>
    <w:rsid w:val="00F23EE5"/>
    <w:rsid w:val="00F2609A"/>
    <w:rsid w:val="00F30AB3"/>
    <w:rsid w:val="00F33672"/>
    <w:rsid w:val="00F36B89"/>
    <w:rsid w:val="00F4064A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D60"/>
    <w:rsid w:val="00F7324F"/>
    <w:rsid w:val="00F83E6B"/>
    <w:rsid w:val="00F83EC4"/>
    <w:rsid w:val="00FA521B"/>
    <w:rsid w:val="00FA65EF"/>
    <w:rsid w:val="00FB2CDB"/>
    <w:rsid w:val="00FB338F"/>
    <w:rsid w:val="00FB44AF"/>
    <w:rsid w:val="00FB552F"/>
    <w:rsid w:val="00FB5AF8"/>
    <w:rsid w:val="00FC0817"/>
    <w:rsid w:val="00FC1F3F"/>
    <w:rsid w:val="00FC32C0"/>
    <w:rsid w:val="00FC684F"/>
    <w:rsid w:val="00FD16ED"/>
    <w:rsid w:val="00FD5674"/>
    <w:rsid w:val="00FD703F"/>
    <w:rsid w:val="00FE31D4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,"/>
  <w14:docId w14:val="3EE54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semiHidden="1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FC0817"/>
    <w:pPr>
      <w:spacing w:line="276" w:lineRule="auto"/>
    </w:pPr>
    <w:rPr>
      <w:rFonts w:ascii="Arial" w:eastAsia="Calibri" w:hAnsi="Arial"/>
      <w:szCs w:val="22"/>
      <w:lang w:val="en-GB"/>
    </w:rPr>
  </w:style>
  <w:style w:type="paragraph" w:styleId="Ttulo1">
    <w:name w:val="heading 1"/>
    <w:basedOn w:val="Normal"/>
    <w:next w:val="Normal"/>
    <w:semiHidden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tulo2">
    <w:name w:val="heading 2"/>
    <w:basedOn w:val="Normal"/>
    <w:next w:val="Normal"/>
    <w:semiHidden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semiHidden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GB"/>
    </w:rPr>
  </w:style>
  <w:style w:type="paragraph" w:customStyle="1" w:styleId="Ahead">
    <w:name w:val="A head"/>
    <w:basedOn w:val="Norma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a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Textodeglobo">
    <w:name w:val="Balloon Text"/>
    <w:basedOn w:val="Norma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a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Chead">
    <w:name w:val="C head"/>
    <w:basedOn w:val="Norma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Refdecomentario">
    <w:name w:val="annotation reference"/>
    <w:semiHidden/>
    <w:rsid w:val="00D723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723D6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723D6"/>
    <w:rPr>
      <w:b/>
      <w:bCs/>
    </w:rPr>
  </w:style>
  <w:style w:type="paragraph" w:customStyle="1" w:styleId="Textnumbered">
    <w:name w:val="Text numbered"/>
    <w:basedOn w:val="Norma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Piedepgina">
    <w:name w:val="footer"/>
    <w:basedOn w:val="Norma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customStyle="1" w:styleId="Progresshead">
    <w:name w:val="Progress head"/>
    <w:basedOn w:val="Norma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  <w:lang w:val="en-GB"/>
    </w:r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paragraph" w:customStyle="1" w:styleId="Speechbubble">
    <w:name w:val="Speech bubble"/>
    <w:basedOn w:val="Norma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Tablaconcuadrcula">
    <w:name w:val="Table Grid"/>
    <w:basedOn w:val="Tablanormal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aconcuadrcula"/>
    <w:rsid w:val="00D723D6"/>
    <w:tblPr/>
  </w:style>
  <w:style w:type="paragraph" w:customStyle="1" w:styleId="Textunnumberedexercise">
    <w:name w:val="Text (unnumbered exercise)"/>
    <w:basedOn w:val="Norma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  <w:lang w:val="en-GB"/>
    </w:rPr>
  </w:style>
  <w:style w:type="paragraph" w:customStyle="1" w:styleId="Textemail">
    <w:name w:val="Text (email)"/>
    <w:basedOn w:val="Norma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al"/>
    <w:link w:val="TextnumberedCharChar"/>
    <w:rsid w:val="00554DAA"/>
    <w:pPr>
      <w:tabs>
        <w:tab w:val="left" w:pos="3119"/>
        <w:tab w:val="right" w:pos="4910"/>
      </w:tabs>
      <w:spacing w:before="60" w:after="60" w:line="280" w:lineRule="exact"/>
      <w:ind w:left="568" w:hanging="284"/>
    </w:pPr>
  </w:style>
  <w:style w:type="character" w:customStyle="1" w:styleId="TextnumberedCharChar">
    <w:name w:val="Text (numbered) Char Char"/>
    <w:link w:val="Textnumbered0"/>
    <w:uiPriority w:val="99"/>
    <w:rsid w:val="00554DAA"/>
    <w:rPr>
      <w:rFonts w:ascii="Arial" w:eastAsia="Calibri" w:hAnsi="Arial"/>
      <w:szCs w:val="22"/>
    </w:rPr>
  </w:style>
  <w:style w:type="paragraph" w:customStyle="1" w:styleId="Textnumbered2colsrightaligntab">
    <w:name w:val="Text (numbered 2 cols right align tab)"/>
    <w:basedOn w:val="Textnumbered0"/>
    <w:unhideWhenUsed/>
    <w:rsid w:val="00593960"/>
    <w:pPr>
      <w:tabs>
        <w:tab w:val="clear" w:pos="3119"/>
      </w:tabs>
    </w:pPr>
  </w:style>
  <w:style w:type="paragraph" w:customStyle="1" w:styleId="Textnumbered2colsleftaligntab">
    <w:name w:val="Text (numbered 2 cols left align tab)"/>
    <w:basedOn w:val="Textnumbered0"/>
    <w:unhideWhenUsed/>
    <w:rsid w:val="00593960"/>
  </w:style>
  <w:style w:type="paragraph" w:customStyle="1" w:styleId="Textnumbered2fig">
    <w:name w:val="Text (numbered) (2 fig)"/>
    <w:basedOn w:val="Normal"/>
    <w:unhideWhenUsed/>
    <w:rsid w:val="00FC1F3F"/>
    <w:pPr>
      <w:tabs>
        <w:tab w:val="left" w:pos="3119"/>
        <w:tab w:val="right" w:pos="4910"/>
      </w:tabs>
      <w:spacing w:before="60" w:after="60" w:line="280" w:lineRule="exact"/>
      <w:ind w:left="567" w:hanging="386"/>
    </w:pPr>
  </w:style>
  <w:style w:type="paragraph" w:customStyle="1" w:styleId="TextReadingtext">
    <w:name w:val="Text (Reading text)"/>
    <w:basedOn w:val="Norma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  <w:lang w:val="en-GB"/>
    </w:rPr>
  </w:style>
  <w:style w:type="paragraph" w:customStyle="1" w:styleId="facs">
    <w:name w:val="facs"/>
    <w:basedOn w:val="Norma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a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paragraph" w:customStyle="1" w:styleId="text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Normal"/>
    <w:semiHidden/>
    <w:rsid w:val="00FC1F3F"/>
    <w:pPr>
      <w:widowControl w:val="0"/>
      <w:pBdr>
        <w:bottom w:val="dotted" w:sz="5" w:space="1" w:color="000000"/>
      </w:pBdr>
      <w:tabs>
        <w:tab w:val="left" w:pos="964"/>
        <w:tab w:val="left" w:pos="2920"/>
        <w:tab w:val="left" w:pos="3146"/>
      </w:tabs>
      <w:suppressAutoHyphens/>
      <w:autoSpaceDE w:val="0"/>
      <w:autoSpaceDN w:val="0"/>
      <w:adjustRightInd w:val="0"/>
      <w:spacing w:before="28" w:line="290" w:lineRule="atLeast"/>
      <w:ind w:left="43"/>
      <w:textAlignment w:val="center"/>
    </w:pPr>
    <w:rPr>
      <w:rFonts w:ascii="TomboyMedium" w:eastAsia="Times New Roman" w:hAnsi="TomboyMedium" w:cs="TomboyMedium"/>
      <w:color w:val="000000"/>
      <w:w w:val="120"/>
      <w:sz w:val="22"/>
      <w:lang w:eastAsia="en-GB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02iBullettext">
    <w:name w:val="02i Bullet text"/>
    <w:basedOn w:val="Norma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Marks">
    <w:name w:val="Marks"/>
    <w:uiPriority w:val="99"/>
    <w:rsid w:val="00FC1F3F"/>
    <w:rPr>
      <w:b/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A">
    <w:name w:val="A"/>
    <w:aliases w:val="B,C Text"/>
    <w:basedOn w:val="Textnumbered2colsrightaligntab"/>
    <w:qFormat/>
    <w:rsid w:val="00FC1F3F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uiPriority w:val="1"/>
    <w:qFormat/>
    <w:rsid w:val="00627171"/>
    <w:rPr>
      <w:vertAlign w:val="superscript"/>
    </w:rPr>
  </w:style>
  <w:style w:type="paragraph" w:customStyle="1" w:styleId="Rubric2fig">
    <w:name w:val="Rubric (2 fig)"/>
    <w:basedOn w:val="Normal"/>
    <w:link w:val="Rubric2figChar"/>
    <w:rsid w:val="00FC1F3F"/>
    <w:pPr>
      <w:tabs>
        <w:tab w:val="left" w:pos="284"/>
      </w:tabs>
      <w:spacing w:before="240" w:after="60" w:line="240" w:lineRule="auto"/>
      <w:ind w:left="284" w:hanging="386"/>
    </w:pPr>
    <w:rPr>
      <w:b/>
      <w:lang w:val="en-US"/>
    </w:rPr>
  </w:style>
  <w:style w:type="character" w:customStyle="1" w:styleId="Rubric2figChar">
    <w:name w:val="Rubric (2 fig) Char"/>
    <w:link w:val="Rubric2fig"/>
    <w:rsid w:val="00FC1F3F"/>
    <w:rPr>
      <w:rFonts w:ascii="Arial" w:eastAsia="Calibri" w:hAnsi="Arial"/>
      <w:b/>
      <w:szCs w:val="22"/>
      <w:lang w:val="en-US"/>
    </w:rPr>
  </w:style>
  <w:style w:type="paragraph" w:styleId="Revisin">
    <w:name w:val="Revision"/>
    <w:hidden/>
    <w:uiPriority w:val="71"/>
    <w:semiHidden/>
    <w:rsid w:val="009D04D5"/>
    <w:rPr>
      <w:rFonts w:ascii="Arial" w:eastAsia="Calibri" w:hAnsi="Arial"/>
      <w:szCs w:val="22"/>
      <w:lang w:val="en-GB"/>
    </w:rPr>
  </w:style>
  <w:style w:type="paragraph" w:customStyle="1" w:styleId="Rubricfollowedbytable2fig">
    <w:name w:val="Rubric followed by table (2 fig)"/>
    <w:basedOn w:val="Rubric2fig"/>
    <w:qFormat/>
    <w:rsid w:val="00FC1F3F"/>
    <w:pPr>
      <w:spacing w:after="240"/>
    </w:pPr>
  </w:style>
  <w:style w:type="paragraph" w:styleId="Encabezado">
    <w:name w:val="header"/>
    <w:basedOn w:val="Normal"/>
    <w:link w:val="EncabezadoCar"/>
    <w:semiHidden/>
    <w:rsid w:val="00F23EE5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semiHidden/>
    <w:rsid w:val="00F23EE5"/>
    <w:rPr>
      <w:rFonts w:ascii="Arial" w:eastAsia="Calibri" w:hAnsi="Arial"/>
      <w:szCs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028C1"/>
    <w:rPr>
      <w:rFonts w:ascii="Arial" w:eastAsia="Calibri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02%20E+2e%20tes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56CC-893F-43B0-BDDB-A32EF73E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E+2e tests template</Template>
  <TotalTime>0</TotalTime>
  <Pages>2</Pages>
  <Words>804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2021-08-27T21:26:00Z</dcterms:created>
  <dcterms:modified xsi:type="dcterms:W3CDTF">2021-08-27T21:26:00Z</dcterms:modified>
</cp:coreProperties>
</file>